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FB28" w14:textId="77777777" w:rsidR="00BD16A0" w:rsidRPr="00C81D2B" w:rsidRDefault="00BD16A0" w:rsidP="00BD16A0">
      <w:pPr>
        <w:spacing w:after="0" w:line="240" w:lineRule="auto"/>
        <w:jc w:val="center"/>
        <w:rPr>
          <w:rFonts w:ascii="Tahoma" w:hAnsi="Tahoma" w:cs="Tahoma"/>
          <w:b/>
          <w:bCs/>
          <w:smallCaps/>
          <w:sz w:val="24"/>
          <w:szCs w:val="24"/>
        </w:rPr>
      </w:pPr>
      <w:r w:rsidRPr="00C81D2B">
        <w:rPr>
          <w:rFonts w:ascii="Tahoma" w:hAnsi="Tahoma" w:cs="Tahoma"/>
          <w:b/>
          <w:bCs/>
          <w:smallCaps/>
          <w:sz w:val="24"/>
          <w:szCs w:val="24"/>
        </w:rPr>
        <w:t>BUNWELL PARISH COUNCIL</w:t>
      </w:r>
    </w:p>
    <w:p w14:paraId="62621874" w14:textId="77777777" w:rsidR="00BD16A0" w:rsidRPr="002610F5" w:rsidRDefault="00BD16A0" w:rsidP="00F05923">
      <w:pPr>
        <w:spacing w:after="0"/>
        <w:jc w:val="center"/>
        <w:rPr>
          <w:rFonts w:ascii="Tahoma" w:hAnsi="Tahoma"/>
          <w:b/>
          <w:smallCaps/>
          <w:sz w:val="20"/>
          <w:szCs w:val="20"/>
        </w:rPr>
      </w:pPr>
      <w:r w:rsidRPr="002610F5">
        <w:rPr>
          <w:rFonts w:ascii="Tahoma" w:hAnsi="Tahoma"/>
          <w:b/>
          <w:smallCaps/>
          <w:sz w:val="20"/>
          <w:szCs w:val="20"/>
        </w:rPr>
        <w:t>The Parish Council Office, The Old Turnpike, Bunwell, Norwich, NR16 1SN</w:t>
      </w:r>
    </w:p>
    <w:p w14:paraId="6850FBB2" w14:textId="77777777" w:rsidR="00D60F6B" w:rsidRPr="002610F5" w:rsidRDefault="00D60F6B" w:rsidP="00F05923">
      <w:pPr>
        <w:spacing w:after="0"/>
        <w:jc w:val="center"/>
        <w:rPr>
          <w:rFonts w:ascii="Tahoma" w:hAnsi="Tahoma"/>
          <w:b/>
          <w:sz w:val="20"/>
          <w:szCs w:val="20"/>
        </w:rPr>
      </w:pPr>
      <w:r w:rsidRPr="002610F5">
        <w:rPr>
          <w:rFonts w:ascii="Tahoma" w:hAnsi="Tahoma"/>
          <w:b/>
          <w:sz w:val="20"/>
          <w:szCs w:val="20"/>
        </w:rPr>
        <w:t>www.bunwellpc.info</w:t>
      </w:r>
    </w:p>
    <w:p w14:paraId="05D4C88A" w14:textId="77777777" w:rsidR="00BD16A0" w:rsidRDefault="00BD16A0" w:rsidP="00BD16A0">
      <w:pPr>
        <w:spacing w:after="0" w:line="240" w:lineRule="auto"/>
        <w:rPr>
          <w:sz w:val="12"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959"/>
      </w:tblGrid>
      <w:tr w:rsidR="00BD16A0" w14:paraId="76FDA312" w14:textId="77777777" w:rsidTr="00855CFC">
        <w:tc>
          <w:tcPr>
            <w:tcW w:w="4680" w:type="dxa"/>
          </w:tcPr>
          <w:p w14:paraId="4F1E06B0" w14:textId="77777777" w:rsidR="00BD16A0" w:rsidRPr="006344C7" w:rsidRDefault="00BD16A0" w:rsidP="007A3A58">
            <w:pPr>
              <w:snapToGrid w:val="0"/>
              <w:spacing w:after="0" w:line="240" w:lineRule="auto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Chairman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>R Smith</w:t>
            </w:r>
            <w:r w:rsidRPr="006344C7">
              <w:rPr>
                <w:sz w:val="20"/>
              </w:rPr>
              <w:t>,</w:t>
            </w:r>
          </w:p>
          <w:p w14:paraId="4DF35C63" w14:textId="77777777" w:rsidR="00BD16A0" w:rsidRPr="006344C7" w:rsidRDefault="00BD16A0" w:rsidP="007A3A58">
            <w:pPr>
              <w:spacing w:after="0" w:line="240" w:lineRule="auto"/>
              <w:rPr>
                <w:rFonts w:cs="Arial"/>
                <w:sz w:val="20"/>
                <w:szCs w:val="19"/>
              </w:rPr>
            </w:pPr>
            <w:proofErr w:type="gramStart"/>
            <w:r w:rsidRPr="006344C7">
              <w:rPr>
                <w:sz w:val="20"/>
              </w:rPr>
              <w:t>Tel :</w:t>
            </w:r>
            <w:proofErr w:type="gramEnd"/>
            <w:r w:rsidRPr="006344C7">
              <w:rPr>
                <w:sz w:val="20"/>
              </w:rPr>
              <w:t xml:space="preserve"> </w:t>
            </w:r>
            <w:r w:rsidRPr="006344C7">
              <w:rPr>
                <w:rFonts w:cs="Arial"/>
                <w:sz w:val="20"/>
                <w:szCs w:val="19"/>
              </w:rPr>
              <w:t xml:space="preserve">01953 </w:t>
            </w:r>
            <w:r>
              <w:rPr>
                <w:rFonts w:cs="Arial"/>
                <w:sz w:val="20"/>
                <w:szCs w:val="19"/>
              </w:rPr>
              <w:t>788300</w:t>
            </w:r>
          </w:p>
          <w:p w14:paraId="0C2C22A0" w14:textId="77777777" w:rsidR="00BD16A0" w:rsidRPr="006344C7" w:rsidRDefault="00BD16A0" w:rsidP="007A3A58">
            <w:pPr>
              <w:spacing w:after="0" w:line="240" w:lineRule="auto"/>
              <w:rPr>
                <w:b/>
                <w:bCs/>
                <w:sz w:val="20"/>
              </w:rPr>
            </w:pPr>
            <w:proofErr w:type="gramStart"/>
            <w:r w:rsidRPr="006344C7">
              <w:rPr>
                <w:rFonts w:cs="Arial"/>
                <w:sz w:val="20"/>
                <w:szCs w:val="19"/>
              </w:rPr>
              <w:t>e-mail :</w:t>
            </w:r>
            <w:proofErr w:type="gramEnd"/>
            <w:r w:rsidRPr="006344C7">
              <w:rPr>
                <w:rFonts w:cs="Arial"/>
                <w:sz w:val="20"/>
                <w:szCs w:val="19"/>
              </w:rPr>
              <w:t xml:space="preserve"> </w:t>
            </w:r>
            <w:hyperlink r:id="rId8" w:history="1">
              <w:r w:rsidR="00BB5C7F" w:rsidRPr="00BB5C7F">
                <w:rPr>
                  <w:color w:val="0563C1"/>
                  <w:sz w:val="20"/>
                  <w:szCs w:val="20"/>
                  <w:u w:val="single"/>
                </w:rPr>
                <w:t>rs.silverlodge@gmail.com</w:t>
              </w:r>
            </w:hyperlink>
          </w:p>
        </w:tc>
        <w:tc>
          <w:tcPr>
            <w:tcW w:w="4959" w:type="dxa"/>
          </w:tcPr>
          <w:p w14:paraId="143913BE" w14:textId="77777777" w:rsidR="00BD16A0" w:rsidRPr="006344C7" w:rsidRDefault="00BD16A0" w:rsidP="00BB5C7F">
            <w:pPr>
              <w:snapToGrid w:val="0"/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Clerk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Mrs Margaret </w:t>
            </w:r>
            <w:proofErr w:type="spellStart"/>
            <w:r>
              <w:rPr>
                <w:sz w:val="20"/>
              </w:rPr>
              <w:t>Ridgwell</w:t>
            </w:r>
            <w:proofErr w:type="spellEnd"/>
          </w:p>
          <w:p w14:paraId="6CB71BAA" w14:textId="77777777" w:rsidR="00BD16A0" w:rsidRPr="006344C7" w:rsidRDefault="00BD16A0" w:rsidP="00BB5C7F">
            <w:pPr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sz w:val="20"/>
              </w:rPr>
              <w:t>Tel :</w:t>
            </w:r>
            <w:proofErr w:type="gramEnd"/>
            <w:r w:rsidRPr="006344C7">
              <w:rPr>
                <w:sz w:val="20"/>
              </w:rPr>
              <w:t xml:space="preserve"> 01</w:t>
            </w:r>
            <w:r w:rsidR="00BB5C7F">
              <w:rPr>
                <w:sz w:val="20"/>
              </w:rPr>
              <w:t xml:space="preserve">603 </w:t>
            </w:r>
            <w:r w:rsidR="00D46109">
              <w:rPr>
                <w:sz w:val="20"/>
              </w:rPr>
              <w:t>871636</w:t>
            </w:r>
          </w:p>
          <w:p w14:paraId="47AD3913" w14:textId="77777777" w:rsidR="00BD16A0" w:rsidRDefault="00BD16A0" w:rsidP="00BB5C7F">
            <w:pPr>
              <w:spacing w:after="0" w:line="240" w:lineRule="auto"/>
              <w:jc w:val="right"/>
              <w:rPr>
                <w:sz w:val="20"/>
              </w:rPr>
            </w:pPr>
            <w:r w:rsidRPr="006344C7">
              <w:rPr>
                <w:sz w:val="20"/>
              </w:rPr>
              <w:t xml:space="preserve">e-mail: </w:t>
            </w:r>
            <w:hyperlink r:id="rId9" w:history="1">
              <w:r w:rsidRPr="003E027E">
                <w:rPr>
                  <w:rStyle w:val="Hyperlink"/>
                  <w:sz w:val="20"/>
                </w:rPr>
                <w:t>bunwell-pc@live.com</w:t>
              </w:r>
            </w:hyperlink>
          </w:p>
          <w:p w14:paraId="5B737288" w14:textId="77777777" w:rsidR="00BD16A0" w:rsidRPr="006344C7" w:rsidRDefault="00BD16A0" w:rsidP="007A3A58">
            <w:pPr>
              <w:spacing w:after="0" w:line="240" w:lineRule="auto"/>
              <w:rPr>
                <w:sz w:val="20"/>
              </w:rPr>
            </w:pPr>
          </w:p>
        </w:tc>
      </w:tr>
    </w:tbl>
    <w:p w14:paraId="48170E53" w14:textId="338B8765" w:rsidR="00A8032D" w:rsidRPr="006C7249" w:rsidRDefault="00A8032D" w:rsidP="00A8032D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  <w:r w:rsidRPr="006C7249">
        <w:rPr>
          <w:rFonts w:ascii="Calibri" w:hAnsi="Calibri"/>
          <w:b/>
          <w:bCs/>
          <w:color w:val="000000"/>
          <w:sz w:val="22"/>
          <w:szCs w:val="22"/>
        </w:rPr>
        <w:t xml:space="preserve">To all members of </w:t>
      </w:r>
      <w:r w:rsidR="00B41B9B">
        <w:rPr>
          <w:rFonts w:ascii="Calibri" w:hAnsi="Calibri"/>
          <w:b/>
          <w:bCs/>
          <w:color w:val="000000"/>
          <w:sz w:val="22"/>
          <w:szCs w:val="22"/>
        </w:rPr>
        <w:t>Public</w:t>
      </w:r>
      <w:r w:rsidRPr="006C7249">
        <w:rPr>
          <w:rFonts w:ascii="Calibri" w:hAnsi="Calibri"/>
          <w:b/>
          <w:bCs/>
          <w:color w:val="000000"/>
          <w:sz w:val="22"/>
          <w:szCs w:val="22"/>
        </w:rPr>
        <w:t>:</w:t>
      </w:r>
    </w:p>
    <w:p w14:paraId="2439E2E7" w14:textId="6D7E4AF2" w:rsidR="00271F96" w:rsidRDefault="00A8032D" w:rsidP="00A8032D">
      <w:pPr>
        <w:shd w:val="clear" w:color="auto" w:fill="FFFFFF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 xml:space="preserve">You are hereby </w:t>
      </w:r>
      <w:r w:rsidR="00B41B9B">
        <w:rPr>
          <w:rFonts w:cs="Arial"/>
        </w:rPr>
        <w:t>invited</w:t>
      </w:r>
      <w:r>
        <w:rPr>
          <w:rFonts w:cs="Arial"/>
        </w:rPr>
        <w:t xml:space="preserve"> to </w:t>
      </w:r>
      <w:r w:rsidRPr="00C56EF0">
        <w:rPr>
          <w:rFonts w:cs="Arial"/>
        </w:rPr>
        <w:t xml:space="preserve">attend the </w:t>
      </w:r>
      <w:r>
        <w:rPr>
          <w:rFonts w:cs="Arial"/>
        </w:rPr>
        <w:t xml:space="preserve">Annual General </w:t>
      </w:r>
      <w:r w:rsidRPr="00C56EF0">
        <w:rPr>
          <w:rFonts w:cs="Arial"/>
        </w:rPr>
        <w:t>Meeting of Bunwell Parish Council at The Village Hall, Bunwell</w:t>
      </w:r>
      <w:r>
        <w:rPr>
          <w:rFonts w:cs="Arial"/>
        </w:rPr>
        <w:t>,</w:t>
      </w:r>
      <w:r w:rsidRPr="00C56EF0">
        <w:rPr>
          <w:rFonts w:cs="Arial"/>
        </w:rPr>
        <w:t xml:space="preserve"> on </w:t>
      </w:r>
      <w:r>
        <w:rPr>
          <w:rFonts w:cs="Arial"/>
          <w:b/>
        </w:rPr>
        <w:t xml:space="preserve">Wednesday </w:t>
      </w:r>
      <w:r w:rsidR="00A047A6">
        <w:rPr>
          <w:rFonts w:cs="Arial"/>
          <w:b/>
        </w:rPr>
        <w:t>10th</w:t>
      </w:r>
      <w:r>
        <w:rPr>
          <w:rFonts w:cs="Arial"/>
          <w:b/>
        </w:rPr>
        <w:t xml:space="preserve"> May 202</w:t>
      </w:r>
      <w:r w:rsidR="00A047A6">
        <w:rPr>
          <w:rFonts w:cs="Arial"/>
          <w:b/>
        </w:rPr>
        <w:t>3 at 7.30pm.</w:t>
      </w:r>
      <w:r w:rsidR="007424F3">
        <w:rPr>
          <w:rFonts w:cs="Arial"/>
          <w:b/>
        </w:rPr>
        <w:t xml:space="preserve">  </w:t>
      </w:r>
      <w:r w:rsidR="000E0309" w:rsidRPr="00C56EF0">
        <w:rPr>
          <w:rFonts w:cs="Arial"/>
          <w:b/>
        </w:rPr>
        <w:t xml:space="preserve"> </w:t>
      </w:r>
      <w:r w:rsidR="004B3EC0" w:rsidRPr="004B3EC0">
        <w:rPr>
          <w:rFonts w:cs="Arial"/>
        </w:rPr>
        <w:t xml:space="preserve">The press and public are welcome and </w:t>
      </w:r>
      <w:r w:rsidR="002576BE">
        <w:rPr>
          <w:rFonts w:cs="Arial"/>
        </w:rPr>
        <w:t>can</w:t>
      </w:r>
      <w:r w:rsidR="004B3EC0" w:rsidRPr="004B3EC0">
        <w:rPr>
          <w:rFonts w:cs="Arial"/>
        </w:rPr>
        <w:t xml:space="preserve"> address the Council during the Public Participation</w:t>
      </w:r>
      <w:r w:rsidR="004B3EC0">
        <w:rPr>
          <w:rFonts w:cs="Arial"/>
        </w:rPr>
        <w:t xml:space="preserve"> section of the meeting</w:t>
      </w:r>
      <w:r w:rsidR="004B3EC0" w:rsidRPr="004B3EC0">
        <w:rPr>
          <w:rFonts w:cs="Arial"/>
        </w:rPr>
        <w:t>.  However, the law does not permit members of the press and public to take part in debates.</w:t>
      </w:r>
    </w:p>
    <w:p w14:paraId="52A18718" w14:textId="77777777" w:rsidR="00F71F3C" w:rsidRPr="000D5365" w:rsidRDefault="00F71F3C" w:rsidP="004B3EC0">
      <w:pPr>
        <w:shd w:val="clear" w:color="auto" w:fill="FFFFFF"/>
        <w:spacing w:after="0" w:line="240" w:lineRule="auto"/>
        <w:textAlignment w:val="baseline"/>
        <w:rPr>
          <w:rFonts w:cs="Arial"/>
          <w:sz w:val="16"/>
          <w:szCs w:val="16"/>
        </w:rPr>
      </w:pPr>
    </w:p>
    <w:p w14:paraId="766ECF5C" w14:textId="77777777" w:rsidR="00D11851" w:rsidRPr="000D5365" w:rsidRDefault="00D11851" w:rsidP="00C81F78">
      <w:pPr>
        <w:tabs>
          <w:tab w:val="left" w:pos="966"/>
        </w:tabs>
        <w:spacing w:after="0" w:line="240" w:lineRule="auto"/>
        <w:rPr>
          <w:rFonts w:cs="Arial"/>
          <w:sz w:val="16"/>
          <w:szCs w:val="16"/>
        </w:rPr>
      </w:pPr>
    </w:p>
    <w:p w14:paraId="198577E6" w14:textId="77777777" w:rsidR="00C039B3" w:rsidRPr="002610F5" w:rsidRDefault="003A597A" w:rsidP="00895801">
      <w:pPr>
        <w:tabs>
          <w:tab w:val="left" w:pos="966"/>
        </w:tabs>
        <w:spacing w:after="0" w:line="240" w:lineRule="auto"/>
        <w:jc w:val="center"/>
        <w:rPr>
          <w:rFonts w:ascii="Tahoma" w:hAnsi="Tahoma" w:cs="Tahoma"/>
          <w:b/>
          <w:smallCaps/>
        </w:rPr>
      </w:pPr>
      <w:r w:rsidRPr="002610F5">
        <w:rPr>
          <w:rFonts w:ascii="Tahoma" w:hAnsi="Tahoma" w:cs="Tahoma"/>
          <w:b/>
          <w:smallCaps/>
        </w:rPr>
        <w:t>AGENDA</w:t>
      </w:r>
    </w:p>
    <w:p w14:paraId="39E690F3" w14:textId="66E4D114" w:rsidR="007424F3" w:rsidRPr="00A047A6" w:rsidRDefault="007424F3" w:rsidP="00985FAD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bookmarkStart w:id="0" w:name="_Hlk62551863"/>
      <w:r w:rsidRPr="00A047A6">
        <w:rPr>
          <w:b/>
        </w:rPr>
        <w:t xml:space="preserve">To elect a </w:t>
      </w:r>
      <w:proofErr w:type="gramStart"/>
      <w:r w:rsidRPr="00A047A6">
        <w:rPr>
          <w:b/>
        </w:rPr>
        <w:t>Chairman</w:t>
      </w:r>
      <w:proofErr w:type="gramEnd"/>
      <w:r w:rsidRPr="00A047A6">
        <w:rPr>
          <w:b/>
        </w:rPr>
        <w:t xml:space="preserve"> and receive the Chairman’s Declaration of Office</w:t>
      </w:r>
      <w:r w:rsidR="00A047A6" w:rsidRPr="00A047A6">
        <w:rPr>
          <w:b/>
        </w:rPr>
        <w:t xml:space="preserve">. </w:t>
      </w:r>
      <w:r w:rsidRPr="00A047A6">
        <w:rPr>
          <w:b/>
        </w:rPr>
        <w:t>To elect a Vice-Chairman</w:t>
      </w:r>
    </w:p>
    <w:p w14:paraId="4E018265" w14:textId="77777777" w:rsidR="00A047A6" w:rsidRDefault="00A047A6" w:rsidP="00A047A6">
      <w:pPr>
        <w:pStyle w:val="ListParagraph"/>
        <w:rPr>
          <w:b/>
        </w:rPr>
      </w:pPr>
    </w:p>
    <w:p w14:paraId="2AFD2F04" w14:textId="34893FE0" w:rsidR="00A047A6" w:rsidRDefault="00A047A6" w:rsidP="007424F3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>
        <w:rPr>
          <w:b/>
        </w:rPr>
        <w:t xml:space="preserve">Newly elected councillors to sign their Acceptance of Office and any Co-options to be </w:t>
      </w:r>
      <w:proofErr w:type="gramStart"/>
      <w:r>
        <w:rPr>
          <w:b/>
        </w:rPr>
        <w:t>considered</w:t>
      </w:r>
      <w:proofErr w:type="gramEnd"/>
    </w:p>
    <w:p w14:paraId="360A024D" w14:textId="77777777" w:rsidR="007424F3" w:rsidRDefault="007424F3" w:rsidP="007424F3">
      <w:pPr>
        <w:pStyle w:val="ListParagraph"/>
        <w:rPr>
          <w:b/>
        </w:rPr>
      </w:pPr>
    </w:p>
    <w:p w14:paraId="30557431" w14:textId="55BEE613" w:rsidR="00945CA0" w:rsidRDefault="00945CA0" w:rsidP="00C73F48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>
        <w:rPr>
          <w:b/>
        </w:rPr>
        <w:t>Apologies</w:t>
      </w:r>
    </w:p>
    <w:p w14:paraId="59575A22" w14:textId="77777777" w:rsidR="00945CA0" w:rsidRPr="00CC2478" w:rsidRDefault="00945CA0" w:rsidP="00945CA0">
      <w:pPr>
        <w:spacing w:after="0" w:line="240" w:lineRule="auto"/>
        <w:rPr>
          <w:b/>
          <w:sz w:val="16"/>
          <w:szCs w:val="16"/>
        </w:rPr>
      </w:pPr>
    </w:p>
    <w:p w14:paraId="0729BE7F" w14:textId="0A9845D3" w:rsidR="00C73F48" w:rsidRDefault="00C73F48" w:rsidP="00C73F48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 w:rsidRPr="002C7A65">
        <w:rPr>
          <w:b/>
        </w:rPr>
        <w:t>To record declarations of interest from Council members in any item to be discussed</w:t>
      </w:r>
    </w:p>
    <w:p w14:paraId="45B15C57" w14:textId="77777777" w:rsidR="00526ECE" w:rsidRDefault="00526ECE" w:rsidP="00526ECE">
      <w:pPr>
        <w:pStyle w:val="ListParagraph"/>
        <w:rPr>
          <w:b/>
        </w:rPr>
      </w:pPr>
    </w:p>
    <w:p w14:paraId="66A93535" w14:textId="77777777" w:rsidR="00526ECE" w:rsidRPr="00C6680E" w:rsidRDefault="00526ECE" w:rsidP="00526ECE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 w:rsidRPr="00C6680E">
        <w:rPr>
          <w:b/>
        </w:rPr>
        <w:t xml:space="preserve">To appoint </w:t>
      </w:r>
      <w:r>
        <w:rPr>
          <w:b/>
        </w:rPr>
        <w:t xml:space="preserve">Defibrillator Warden, Footpath </w:t>
      </w:r>
      <w:proofErr w:type="gramStart"/>
      <w:r>
        <w:rPr>
          <w:b/>
        </w:rPr>
        <w:t>Warden</w:t>
      </w:r>
      <w:proofErr w:type="gramEnd"/>
      <w:r>
        <w:rPr>
          <w:b/>
        </w:rPr>
        <w:t xml:space="preserve"> and Play Area Warden</w:t>
      </w:r>
    </w:p>
    <w:p w14:paraId="677DB014" w14:textId="77777777" w:rsidR="003D1F35" w:rsidRPr="00221AC0" w:rsidRDefault="003D1F35" w:rsidP="003D1F35">
      <w:pPr>
        <w:spacing w:after="0" w:line="240" w:lineRule="auto"/>
        <w:rPr>
          <w:bCs/>
          <w:sz w:val="16"/>
          <w:szCs w:val="16"/>
        </w:rPr>
      </w:pPr>
    </w:p>
    <w:p w14:paraId="3A1F41FB" w14:textId="3C195A2B" w:rsidR="001D2451" w:rsidRPr="00526ECE" w:rsidRDefault="003A597A" w:rsidP="00237B7B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 w:rsidRPr="005357D0">
        <w:rPr>
          <w:b/>
        </w:rPr>
        <w:t>To approve the minutes of the Council Meeting held on</w:t>
      </w:r>
      <w:r w:rsidR="007C526D" w:rsidRPr="005357D0">
        <w:rPr>
          <w:b/>
        </w:rPr>
        <w:t xml:space="preserve"> </w:t>
      </w:r>
      <w:r w:rsidR="00A047A6">
        <w:rPr>
          <w:b/>
        </w:rPr>
        <w:t>5</w:t>
      </w:r>
      <w:r w:rsidR="007424F3" w:rsidRPr="007424F3">
        <w:rPr>
          <w:b/>
          <w:vertAlign w:val="superscript"/>
        </w:rPr>
        <w:t>th</w:t>
      </w:r>
      <w:r w:rsidR="007424F3">
        <w:rPr>
          <w:b/>
        </w:rPr>
        <w:t xml:space="preserve"> April</w:t>
      </w:r>
      <w:r w:rsidR="004554E8">
        <w:rPr>
          <w:b/>
        </w:rPr>
        <w:t xml:space="preserve"> 202</w:t>
      </w:r>
      <w:r w:rsidR="00A047A6">
        <w:rPr>
          <w:b/>
        </w:rPr>
        <w:t>3</w:t>
      </w:r>
      <w:r w:rsidR="00D412C3" w:rsidRPr="005357D0">
        <w:rPr>
          <w:b/>
        </w:rPr>
        <w:t xml:space="preserve"> - </w:t>
      </w:r>
      <w:r w:rsidR="00D412C3" w:rsidRPr="005357D0">
        <w:rPr>
          <w:bCs/>
        </w:rPr>
        <w:t>Having previously been circulated these will be taken as read unless comments are received.</w:t>
      </w:r>
      <w:r w:rsidR="0065765B" w:rsidRPr="005357D0">
        <w:rPr>
          <w:bCs/>
        </w:rPr>
        <w:t xml:space="preserve"> </w:t>
      </w:r>
    </w:p>
    <w:p w14:paraId="6BBA051B" w14:textId="77777777" w:rsidR="00526ECE" w:rsidRDefault="00526ECE" w:rsidP="00526ECE">
      <w:pPr>
        <w:pStyle w:val="ListParagraph"/>
        <w:rPr>
          <w:b/>
        </w:rPr>
      </w:pPr>
    </w:p>
    <w:p w14:paraId="5A62BE84" w14:textId="77777777" w:rsidR="00526ECE" w:rsidRPr="00A047A6" w:rsidRDefault="00526ECE" w:rsidP="00526ECE">
      <w:pPr>
        <w:numPr>
          <w:ilvl w:val="0"/>
          <w:numId w:val="21"/>
        </w:numPr>
        <w:spacing w:after="0" w:line="240" w:lineRule="auto"/>
        <w:ind w:left="567" w:hanging="567"/>
      </w:pPr>
      <w:r w:rsidRPr="008B3823">
        <w:rPr>
          <w:b/>
        </w:rPr>
        <w:t>To discuss matters arising from the minutes</w:t>
      </w:r>
    </w:p>
    <w:p w14:paraId="4DF78DA6" w14:textId="77777777" w:rsidR="00A047A6" w:rsidRDefault="00A047A6" w:rsidP="00A047A6">
      <w:pPr>
        <w:pStyle w:val="ListParagraph"/>
      </w:pPr>
    </w:p>
    <w:p w14:paraId="01C06BE3" w14:textId="432E85A5" w:rsidR="00A047A6" w:rsidRPr="00A047A6" w:rsidRDefault="00A047A6" w:rsidP="00526ECE">
      <w:pPr>
        <w:numPr>
          <w:ilvl w:val="0"/>
          <w:numId w:val="21"/>
        </w:numPr>
        <w:spacing w:after="0" w:line="240" w:lineRule="auto"/>
        <w:ind w:left="567" w:hanging="567"/>
        <w:rPr>
          <w:b/>
          <w:bCs/>
        </w:rPr>
      </w:pPr>
      <w:r w:rsidRPr="00A047A6">
        <w:rPr>
          <w:b/>
          <w:bCs/>
        </w:rPr>
        <w:t>To discuss matters arising from the Annual Parish Meeting.</w:t>
      </w:r>
    </w:p>
    <w:p w14:paraId="60599F12" w14:textId="77777777" w:rsidR="005357D0" w:rsidRPr="006C2B29" w:rsidRDefault="005357D0" w:rsidP="005357D0">
      <w:pPr>
        <w:pStyle w:val="ListParagraph"/>
        <w:rPr>
          <w:rFonts w:asciiTheme="minorHAnsi" w:hAnsiTheme="minorHAnsi" w:cstheme="minorHAnsi"/>
          <w:b/>
          <w:sz w:val="16"/>
          <w:szCs w:val="16"/>
        </w:rPr>
      </w:pPr>
    </w:p>
    <w:p w14:paraId="2603DC70" w14:textId="2AA2EA8A" w:rsidR="006368FB" w:rsidRPr="008F46C7" w:rsidRDefault="00D60F6B" w:rsidP="006368FB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 w:rsidRPr="002C7A65">
        <w:rPr>
          <w:b/>
        </w:rPr>
        <w:t>R</w:t>
      </w:r>
      <w:r w:rsidR="006368FB" w:rsidRPr="002C7A65">
        <w:rPr>
          <w:b/>
        </w:rPr>
        <w:t xml:space="preserve">esidents’ questions – </w:t>
      </w:r>
      <w:r w:rsidR="004B3EC0" w:rsidRPr="004B3EC0">
        <w:rPr>
          <w:bCs/>
        </w:rPr>
        <w:t>members of the public to raise matters of concern</w:t>
      </w:r>
      <w:r w:rsidR="008F46C7">
        <w:t>.</w:t>
      </w:r>
    </w:p>
    <w:p w14:paraId="26D38A1E" w14:textId="77777777" w:rsidR="008F46C7" w:rsidRPr="006C2B29" w:rsidRDefault="008F46C7" w:rsidP="008F46C7">
      <w:pPr>
        <w:spacing w:after="0" w:line="240" w:lineRule="auto"/>
        <w:rPr>
          <w:b/>
          <w:sz w:val="16"/>
          <w:szCs w:val="16"/>
        </w:rPr>
      </w:pPr>
    </w:p>
    <w:p w14:paraId="2D28F379" w14:textId="77777777" w:rsidR="00E71D80" w:rsidRDefault="00F04CE2" w:rsidP="002C7A65">
      <w:pPr>
        <w:numPr>
          <w:ilvl w:val="0"/>
          <w:numId w:val="21"/>
        </w:numPr>
        <w:spacing w:after="0" w:line="240" w:lineRule="auto"/>
        <w:ind w:left="567" w:hanging="567"/>
        <w:rPr>
          <w:bCs/>
        </w:rPr>
      </w:pPr>
      <w:r w:rsidRPr="002C7A65">
        <w:rPr>
          <w:b/>
        </w:rPr>
        <w:t>To receive and discuss correspondence</w:t>
      </w:r>
      <w:r w:rsidR="002C7A65" w:rsidRPr="002C7A65">
        <w:rPr>
          <w:b/>
        </w:rPr>
        <w:t xml:space="preserve"> - </w:t>
      </w:r>
      <w:r w:rsidRPr="002C7A65">
        <w:rPr>
          <w:bCs/>
        </w:rPr>
        <w:t>Email correspondence of importance</w:t>
      </w:r>
      <w:r w:rsidR="002C7A65" w:rsidRPr="002C7A65">
        <w:rPr>
          <w:bCs/>
        </w:rPr>
        <w:t xml:space="preserve"> has</w:t>
      </w:r>
      <w:r w:rsidRPr="002C7A65">
        <w:rPr>
          <w:bCs/>
        </w:rPr>
        <w:t xml:space="preserve"> already </w:t>
      </w:r>
      <w:r w:rsidR="002C7A65" w:rsidRPr="002C7A65">
        <w:rPr>
          <w:bCs/>
        </w:rPr>
        <w:t xml:space="preserve">been </w:t>
      </w:r>
      <w:r w:rsidRPr="002C7A65">
        <w:rPr>
          <w:bCs/>
        </w:rPr>
        <w:t>forwarded to councillors for considerat</w:t>
      </w:r>
      <w:r w:rsidR="00E71D80" w:rsidRPr="002C7A65">
        <w:rPr>
          <w:bCs/>
        </w:rPr>
        <w:t>ion.</w:t>
      </w:r>
    </w:p>
    <w:p w14:paraId="17112F2B" w14:textId="77777777" w:rsidR="00CD67FF" w:rsidRPr="0034533C" w:rsidRDefault="00CD67FF" w:rsidP="00CD67FF">
      <w:pPr>
        <w:pStyle w:val="ListParagraph"/>
        <w:rPr>
          <w:rFonts w:ascii="Calibri" w:hAnsi="Calibri"/>
          <w:bCs/>
          <w:sz w:val="16"/>
          <w:szCs w:val="16"/>
        </w:rPr>
      </w:pPr>
    </w:p>
    <w:p w14:paraId="7F64225F" w14:textId="046B2712" w:rsidR="00CA6950" w:rsidRPr="00662884" w:rsidRDefault="00CC2478" w:rsidP="00662884">
      <w:pPr>
        <w:numPr>
          <w:ilvl w:val="0"/>
          <w:numId w:val="21"/>
        </w:numPr>
        <w:spacing w:after="0" w:line="240" w:lineRule="auto"/>
        <w:ind w:left="567" w:hanging="567"/>
        <w:rPr>
          <w:b/>
          <w:sz w:val="16"/>
          <w:szCs w:val="16"/>
        </w:rPr>
      </w:pPr>
      <w:r w:rsidRPr="00662884">
        <w:rPr>
          <w:b/>
        </w:rPr>
        <w:t>Highways</w:t>
      </w:r>
      <w:r w:rsidR="00662884" w:rsidRPr="00662884">
        <w:rPr>
          <w:b/>
        </w:rPr>
        <w:t xml:space="preserve"> - </w:t>
      </w:r>
      <w:r w:rsidR="00C26027" w:rsidRPr="00662884">
        <w:rPr>
          <w:bCs/>
        </w:rPr>
        <w:t xml:space="preserve">Update on outstanding </w:t>
      </w:r>
      <w:r w:rsidR="006C2B29" w:rsidRPr="00662884">
        <w:rPr>
          <w:bCs/>
        </w:rPr>
        <w:t>matters</w:t>
      </w:r>
      <w:r w:rsidR="00C26027" w:rsidRPr="00662884">
        <w:rPr>
          <w:bCs/>
        </w:rPr>
        <w:t>.</w:t>
      </w:r>
    </w:p>
    <w:p w14:paraId="12657451" w14:textId="77777777" w:rsidR="00C26027" w:rsidRPr="00C26027" w:rsidRDefault="00C26027" w:rsidP="00C26027">
      <w:pPr>
        <w:spacing w:after="0" w:line="240" w:lineRule="auto"/>
        <w:ind w:left="567"/>
        <w:rPr>
          <w:b/>
          <w:sz w:val="16"/>
          <w:szCs w:val="16"/>
        </w:rPr>
      </w:pPr>
    </w:p>
    <w:p w14:paraId="3F87A5B3" w14:textId="0DCFBD65" w:rsidR="002610F5" w:rsidRDefault="002610F5" w:rsidP="002610F5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 w:rsidRPr="002C7A65">
        <w:rPr>
          <w:b/>
        </w:rPr>
        <w:t>Footpath Warden’s Report</w:t>
      </w:r>
      <w:r w:rsidR="00A5087A">
        <w:rPr>
          <w:b/>
        </w:rPr>
        <w:t xml:space="preserve"> </w:t>
      </w:r>
      <w:r w:rsidR="0002229A">
        <w:rPr>
          <w:b/>
        </w:rPr>
        <w:t xml:space="preserve">- </w:t>
      </w:r>
      <w:r w:rsidR="0002229A" w:rsidRPr="0002229A">
        <w:rPr>
          <w:bCs/>
        </w:rPr>
        <w:t>Update</w:t>
      </w:r>
    </w:p>
    <w:p w14:paraId="51ECA25C" w14:textId="77777777" w:rsidR="00D768B9" w:rsidRPr="006C2B29" w:rsidRDefault="00D768B9" w:rsidP="00D768B9">
      <w:pPr>
        <w:spacing w:after="0" w:line="240" w:lineRule="auto"/>
        <w:rPr>
          <w:b/>
          <w:sz w:val="16"/>
          <w:szCs w:val="16"/>
        </w:rPr>
      </w:pPr>
    </w:p>
    <w:p w14:paraId="504C379E" w14:textId="34BC92BF" w:rsidR="00777565" w:rsidRPr="009A0EE2" w:rsidRDefault="00D768B9" w:rsidP="00916C37">
      <w:pPr>
        <w:numPr>
          <w:ilvl w:val="0"/>
          <w:numId w:val="21"/>
        </w:numPr>
        <w:spacing w:after="0" w:line="240" w:lineRule="auto"/>
        <w:ind w:left="567" w:hanging="567"/>
        <w:rPr>
          <w:b/>
          <w:sz w:val="16"/>
          <w:szCs w:val="16"/>
        </w:rPr>
      </w:pPr>
      <w:r w:rsidRPr="009A0EE2">
        <w:rPr>
          <w:b/>
        </w:rPr>
        <w:t xml:space="preserve">Playground and Carpark - </w:t>
      </w:r>
      <w:r w:rsidRPr="009A0EE2">
        <w:rPr>
          <w:bCs/>
        </w:rPr>
        <w:t>Update on maintenance and repairs to play equipment</w:t>
      </w:r>
      <w:r w:rsidR="000E4297" w:rsidRPr="009A0EE2">
        <w:rPr>
          <w:bCs/>
        </w:rPr>
        <w:t xml:space="preserve">. </w:t>
      </w:r>
    </w:p>
    <w:p w14:paraId="2FAFF156" w14:textId="77777777" w:rsidR="009A0EE2" w:rsidRPr="006C2B29" w:rsidRDefault="009A0EE2" w:rsidP="009A0EE2">
      <w:pPr>
        <w:pStyle w:val="ListParagraph"/>
        <w:rPr>
          <w:rFonts w:asciiTheme="minorHAnsi" w:hAnsiTheme="minorHAnsi" w:cstheme="minorHAnsi"/>
          <w:b/>
          <w:sz w:val="16"/>
          <w:szCs w:val="16"/>
        </w:rPr>
      </w:pPr>
    </w:p>
    <w:p w14:paraId="34B22C65" w14:textId="3D3B521F" w:rsidR="00221AC0" w:rsidRPr="00D805D1" w:rsidRDefault="00640232" w:rsidP="00D805D1">
      <w:pPr>
        <w:numPr>
          <w:ilvl w:val="0"/>
          <w:numId w:val="21"/>
        </w:numPr>
        <w:spacing w:after="0" w:line="240" w:lineRule="auto"/>
        <w:ind w:left="567" w:hanging="567"/>
        <w:rPr>
          <w:color w:val="000000"/>
          <w:sz w:val="16"/>
          <w:szCs w:val="16"/>
        </w:rPr>
      </w:pPr>
      <w:r w:rsidRPr="00D805D1">
        <w:rPr>
          <w:b/>
        </w:rPr>
        <w:t>Planning Applications – to discuss and vote on any new planning applications</w:t>
      </w:r>
      <w:r w:rsidR="00805770" w:rsidRPr="00D805D1">
        <w:rPr>
          <w:b/>
        </w:rPr>
        <w:t xml:space="preserve"> – </w:t>
      </w:r>
      <w:r w:rsidR="00805770" w:rsidRPr="00D805D1">
        <w:rPr>
          <w:bCs/>
        </w:rPr>
        <w:t>Applications considered by councillors since the last meeting have been commented on and returned to the Planning Department</w:t>
      </w:r>
      <w:r w:rsidR="00F9000B">
        <w:rPr>
          <w:bCs/>
        </w:rPr>
        <w:t>.</w:t>
      </w:r>
    </w:p>
    <w:p w14:paraId="7C270B57" w14:textId="77777777" w:rsidR="00D805D1" w:rsidRPr="006C2B29" w:rsidRDefault="00D805D1" w:rsidP="00D805D1">
      <w:pPr>
        <w:pStyle w:val="ListParagraph"/>
        <w:rPr>
          <w:rFonts w:asciiTheme="minorHAnsi" w:hAnsiTheme="minorHAnsi" w:cstheme="minorHAnsi"/>
          <w:color w:val="000000"/>
          <w:sz w:val="16"/>
          <w:szCs w:val="16"/>
        </w:rPr>
      </w:pPr>
    </w:p>
    <w:p w14:paraId="325E0160" w14:textId="77777777" w:rsidR="00CA5261" w:rsidRPr="002C7A65" w:rsidRDefault="00CA5261" w:rsidP="00CA5261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 w:rsidRPr="002C7A65">
        <w:rPr>
          <w:b/>
        </w:rPr>
        <w:t>Finance</w:t>
      </w:r>
    </w:p>
    <w:p w14:paraId="6B998536" w14:textId="3034408C" w:rsidR="00D805D1" w:rsidRPr="00D805D1" w:rsidRDefault="000F2282" w:rsidP="001603CD">
      <w:pPr>
        <w:numPr>
          <w:ilvl w:val="1"/>
          <w:numId w:val="21"/>
        </w:numPr>
        <w:spacing w:after="0" w:line="240" w:lineRule="auto"/>
        <w:ind w:left="1134" w:hanging="567"/>
        <w:rPr>
          <w:b/>
        </w:rPr>
      </w:pPr>
      <w:r>
        <w:t xml:space="preserve">To formally approve payments for </w:t>
      </w:r>
      <w:r w:rsidR="00526ECE">
        <w:t>April</w:t>
      </w:r>
      <w:r w:rsidR="006B1F73">
        <w:t xml:space="preserve"> </w:t>
      </w:r>
      <w:r w:rsidR="00805770" w:rsidRPr="002C7A65">
        <w:t xml:space="preserve">– payments list and supporting invoices will be forwarded prior to the meeting for consideration. </w:t>
      </w:r>
    </w:p>
    <w:p w14:paraId="2C05E6C1" w14:textId="543E3986" w:rsidR="00A23E45" w:rsidRPr="00A047A6" w:rsidRDefault="00D805D1" w:rsidP="001603CD">
      <w:pPr>
        <w:numPr>
          <w:ilvl w:val="1"/>
          <w:numId w:val="21"/>
        </w:numPr>
        <w:spacing w:after="0" w:line="240" w:lineRule="auto"/>
        <w:ind w:left="1134" w:hanging="567"/>
        <w:rPr>
          <w:b/>
        </w:rPr>
      </w:pPr>
      <w:r>
        <w:t>Cashbook balance</w:t>
      </w:r>
      <w:r w:rsidR="00805770" w:rsidRPr="002C7A65">
        <w:t xml:space="preserve"> </w:t>
      </w:r>
    </w:p>
    <w:p w14:paraId="494E2F9E" w14:textId="3574AEAF" w:rsidR="00937E77" w:rsidRPr="00937E77" w:rsidRDefault="00A047A6" w:rsidP="001603CD">
      <w:pPr>
        <w:numPr>
          <w:ilvl w:val="1"/>
          <w:numId w:val="21"/>
        </w:numPr>
        <w:spacing w:after="0" w:line="240" w:lineRule="auto"/>
        <w:ind w:left="1134" w:hanging="567"/>
        <w:rPr>
          <w:b/>
        </w:rPr>
      </w:pPr>
      <w:r w:rsidRPr="00D66F44">
        <w:rPr>
          <w:bCs/>
        </w:rPr>
        <w:t xml:space="preserve">To consider and approve the Annual Governance </w:t>
      </w:r>
      <w:r w:rsidR="00937E77">
        <w:rPr>
          <w:bCs/>
        </w:rPr>
        <w:t>Statement</w:t>
      </w:r>
      <w:r w:rsidR="000D43F3">
        <w:rPr>
          <w:bCs/>
        </w:rPr>
        <w:t xml:space="preserve"> o</w:t>
      </w:r>
      <w:r w:rsidR="00B41B9B">
        <w:rPr>
          <w:bCs/>
        </w:rPr>
        <w:t>f</w:t>
      </w:r>
      <w:r w:rsidR="000D43F3">
        <w:rPr>
          <w:bCs/>
        </w:rPr>
        <w:t xml:space="preserve"> the AGAR</w:t>
      </w:r>
    </w:p>
    <w:p w14:paraId="623D8D3E" w14:textId="29193457" w:rsidR="00A047A6" w:rsidRPr="0002229A" w:rsidRDefault="00937E77" w:rsidP="001603CD">
      <w:pPr>
        <w:numPr>
          <w:ilvl w:val="1"/>
          <w:numId w:val="21"/>
        </w:numPr>
        <w:spacing w:after="0" w:line="240" w:lineRule="auto"/>
        <w:ind w:left="1134" w:hanging="567"/>
        <w:rPr>
          <w:b/>
        </w:rPr>
      </w:pPr>
      <w:r>
        <w:rPr>
          <w:bCs/>
        </w:rPr>
        <w:t xml:space="preserve">To consider and approve the </w:t>
      </w:r>
      <w:r w:rsidR="000D43F3">
        <w:rPr>
          <w:bCs/>
        </w:rPr>
        <w:t xml:space="preserve">Accounting Statements </w:t>
      </w:r>
      <w:r w:rsidR="00A047A6" w:rsidRPr="00D66F44">
        <w:rPr>
          <w:bCs/>
        </w:rPr>
        <w:t>and report from the Internal Auditor</w:t>
      </w:r>
    </w:p>
    <w:p w14:paraId="5869111C" w14:textId="77777777" w:rsidR="0002229A" w:rsidRPr="0002229A" w:rsidRDefault="0002229A" w:rsidP="0002229A">
      <w:pPr>
        <w:spacing w:after="0" w:line="240" w:lineRule="auto"/>
        <w:ind w:left="567"/>
        <w:rPr>
          <w:b/>
          <w:sz w:val="16"/>
          <w:szCs w:val="16"/>
        </w:rPr>
      </w:pPr>
    </w:p>
    <w:p w14:paraId="38D3AE1E" w14:textId="41E00390" w:rsidR="00D66F44" w:rsidRDefault="00D66F44" w:rsidP="00D66F44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>
        <w:rPr>
          <w:b/>
        </w:rPr>
        <w:t>To receive matters of importance from Councillors</w:t>
      </w:r>
    </w:p>
    <w:p w14:paraId="49F57365" w14:textId="77777777" w:rsidR="00D66F44" w:rsidRDefault="00D66F44" w:rsidP="00D66F44">
      <w:pPr>
        <w:spacing w:after="0" w:line="240" w:lineRule="auto"/>
        <w:rPr>
          <w:b/>
        </w:rPr>
      </w:pPr>
    </w:p>
    <w:p w14:paraId="2BCB7856" w14:textId="2D31F6DB" w:rsidR="00D66F44" w:rsidRDefault="00D66F44" w:rsidP="00D66F44">
      <w:pPr>
        <w:numPr>
          <w:ilvl w:val="0"/>
          <w:numId w:val="21"/>
        </w:numPr>
        <w:spacing w:after="0" w:line="240" w:lineRule="auto"/>
        <w:ind w:left="567" w:hanging="567"/>
        <w:rPr>
          <w:b/>
        </w:rPr>
      </w:pPr>
      <w:r>
        <w:rPr>
          <w:b/>
        </w:rPr>
        <w:t xml:space="preserve">To receive Agenda items for the next meeting </w:t>
      </w:r>
    </w:p>
    <w:p w14:paraId="1D7E0D4F" w14:textId="77777777" w:rsidR="00D66F44" w:rsidRDefault="00D66F44" w:rsidP="00D66F44">
      <w:pPr>
        <w:pStyle w:val="ListParagraph"/>
        <w:rPr>
          <w:b/>
        </w:rPr>
      </w:pPr>
    </w:p>
    <w:p w14:paraId="37D44100" w14:textId="37D76F3C" w:rsidR="00D66F44" w:rsidRPr="00C43656" w:rsidRDefault="00D66F44" w:rsidP="00D66F44">
      <w:pPr>
        <w:numPr>
          <w:ilvl w:val="0"/>
          <w:numId w:val="21"/>
        </w:numPr>
        <w:spacing w:after="0" w:line="240" w:lineRule="auto"/>
        <w:rPr>
          <w:b/>
        </w:rPr>
      </w:pPr>
      <w:r>
        <w:rPr>
          <w:b/>
        </w:rPr>
        <w:t xml:space="preserve">    </w:t>
      </w:r>
      <w:r w:rsidRPr="00C43656">
        <w:rPr>
          <w:b/>
        </w:rPr>
        <w:t xml:space="preserve">To agree date and time of next meeting - scheduled for </w:t>
      </w:r>
      <w:r w:rsidR="00A047A6">
        <w:rPr>
          <w:b/>
        </w:rPr>
        <w:t>7</w:t>
      </w:r>
      <w:r w:rsidR="00A047A6" w:rsidRPr="00A047A6">
        <w:rPr>
          <w:b/>
          <w:vertAlign w:val="superscript"/>
        </w:rPr>
        <w:t>th</w:t>
      </w:r>
      <w:r w:rsidR="00A047A6">
        <w:rPr>
          <w:b/>
        </w:rPr>
        <w:t xml:space="preserve"> June 2023</w:t>
      </w:r>
      <w:r w:rsidRPr="00C43656">
        <w:rPr>
          <w:b/>
        </w:rPr>
        <w:t xml:space="preserve"> at 7.30 </w:t>
      </w:r>
      <w:proofErr w:type="gramStart"/>
      <w:r w:rsidRPr="00C43656">
        <w:rPr>
          <w:b/>
        </w:rPr>
        <w:t>pm</w:t>
      </w:r>
      <w:proofErr w:type="gramEnd"/>
      <w:r w:rsidRPr="00C43656">
        <w:rPr>
          <w:b/>
        </w:rPr>
        <w:t xml:space="preserve"> </w:t>
      </w:r>
    </w:p>
    <w:bookmarkEnd w:id="0"/>
    <w:p w14:paraId="2B2A3FA0" w14:textId="77777777" w:rsidR="002610F5" w:rsidRPr="004F46F8" w:rsidRDefault="002610F5" w:rsidP="003D1F35">
      <w:pPr>
        <w:spacing w:after="0" w:line="240" w:lineRule="auto"/>
        <w:rPr>
          <w:b/>
          <w:sz w:val="16"/>
          <w:szCs w:val="16"/>
        </w:rPr>
      </w:pPr>
    </w:p>
    <w:sectPr w:rsidR="002610F5" w:rsidRPr="004F46F8" w:rsidSect="000E0309">
      <w:headerReference w:type="even" r:id="rId10"/>
      <w:footerReference w:type="even" r:id="rId11"/>
      <w:headerReference w:type="first" r:id="rId12"/>
      <w:footnotePr>
        <w:pos w:val="beneathText"/>
      </w:footnotePr>
      <w:endnotePr>
        <w:numFmt w:val="decimal"/>
      </w:endnotePr>
      <w:type w:val="continuous"/>
      <w:pgSz w:w="11906" w:h="16838" w:code="9"/>
      <w:pgMar w:top="426" w:right="566" w:bottom="426" w:left="1440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E7F4" w14:textId="77777777" w:rsidR="00AC5AF9" w:rsidRDefault="00AC5AF9">
      <w:pPr>
        <w:spacing w:after="0" w:line="240" w:lineRule="auto"/>
      </w:pPr>
      <w:r>
        <w:separator/>
      </w:r>
    </w:p>
  </w:endnote>
  <w:endnote w:type="continuationSeparator" w:id="0">
    <w:p w14:paraId="3FDC1A52" w14:textId="77777777" w:rsidR="00AC5AF9" w:rsidRDefault="00AC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2FCB" w14:textId="77777777" w:rsidR="00D00FF7" w:rsidRDefault="00D00F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6D306D" w14:textId="77777777" w:rsidR="00D00FF7" w:rsidRDefault="00D00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D404" w14:textId="77777777" w:rsidR="00AC5AF9" w:rsidRDefault="00AC5AF9">
      <w:pPr>
        <w:spacing w:after="0" w:line="240" w:lineRule="auto"/>
      </w:pPr>
      <w:r>
        <w:separator/>
      </w:r>
    </w:p>
  </w:footnote>
  <w:footnote w:type="continuationSeparator" w:id="0">
    <w:p w14:paraId="7D6CA10C" w14:textId="77777777" w:rsidR="00AC5AF9" w:rsidRDefault="00AC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012E" w14:textId="77777777" w:rsidR="00D00FF7" w:rsidRDefault="00000000">
    <w:pPr>
      <w:pStyle w:val="Header"/>
    </w:pPr>
    <w:r>
      <w:rPr>
        <w:noProof/>
      </w:rPr>
      <w:pict w14:anchorId="3E7D0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77.6pt;height:19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5DF63C1A">
        <v:shape id="PowerPlusWaterMarkObject2" o:spid="_x0000_s1027" type="#_x0000_t136" style="position:absolute;margin-left:0;margin-top:0;width:455pt;height:18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340" w14:textId="77777777" w:rsidR="00D00FF7" w:rsidRDefault="00000000">
    <w:pPr>
      <w:pStyle w:val="Header"/>
    </w:pPr>
    <w:r>
      <w:rPr>
        <w:noProof/>
      </w:rPr>
      <w:pict w14:anchorId="4A6CA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77.6pt;height:191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4632E720">
        <v:shape id="PowerPlusWaterMarkObject1" o:spid="_x0000_s1026" type="#_x0000_t136" style="position:absolute;margin-left:0;margin-top:0;width:455pt;height:182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81"/>
    <w:multiLevelType w:val="multilevel"/>
    <w:tmpl w:val="AE405FA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0A63E6"/>
    <w:multiLevelType w:val="hybridMultilevel"/>
    <w:tmpl w:val="941C9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1B3"/>
    <w:multiLevelType w:val="hybridMultilevel"/>
    <w:tmpl w:val="AEC41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8571C"/>
    <w:multiLevelType w:val="hybridMultilevel"/>
    <w:tmpl w:val="3AD8C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B4AFD"/>
    <w:multiLevelType w:val="multilevel"/>
    <w:tmpl w:val="DB8AC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BE30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73DEB"/>
    <w:multiLevelType w:val="multilevel"/>
    <w:tmpl w:val="E9C0E894"/>
    <w:numStyleLink w:val="Style7"/>
  </w:abstractNum>
  <w:abstractNum w:abstractNumId="7" w15:restartNumberingAfterBreak="0">
    <w:nsid w:val="15C60AA1"/>
    <w:multiLevelType w:val="hybridMultilevel"/>
    <w:tmpl w:val="D646F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885"/>
    <w:multiLevelType w:val="hybridMultilevel"/>
    <w:tmpl w:val="16A64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2605"/>
    <w:multiLevelType w:val="multilevel"/>
    <w:tmpl w:val="32F64EC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570923"/>
    <w:multiLevelType w:val="multilevel"/>
    <w:tmpl w:val="2692F5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E15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EF1FF2"/>
    <w:multiLevelType w:val="multilevel"/>
    <w:tmpl w:val="0809001F"/>
    <w:numStyleLink w:val="Style10"/>
  </w:abstractNum>
  <w:abstractNum w:abstractNumId="13" w15:restartNumberingAfterBreak="0">
    <w:nsid w:val="34666F2A"/>
    <w:multiLevelType w:val="hybridMultilevel"/>
    <w:tmpl w:val="D06E9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66A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33FE4"/>
    <w:multiLevelType w:val="multilevel"/>
    <w:tmpl w:val="0809001F"/>
    <w:styleLink w:val="Style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8B713C"/>
    <w:multiLevelType w:val="multilevel"/>
    <w:tmpl w:val="035C3E4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7A062B"/>
    <w:multiLevelType w:val="multilevel"/>
    <w:tmpl w:val="7AB27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E63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A22960"/>
    <w:multiLevelType w:val="multilevel"/>
    <w:tmpl w:val="0809001F"/>
    <w:styleLink w:val="Styl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A51AF"/>
    <w:multiLevelType w:val="multilevel"/>
    <w:tmpl w:val="0809001F"/>
    <w:styleLink w:val="Style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F87864"/>
    <w:multiLevelType w:val="multilevel"/>
    <w:tmpl w:val="0809001D"/>
    <w:styleLink w:val="Style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FF739B"/>
    <w:multiLevelType w:val="multilevel"/>
    <w:tmpl w:val="37F07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641120"/>
    <w:multiLevelType w:val="multilevel"/>
    <w:tmpl w:val="7728B21E"/>
    <w:lvl w:ilvl="0">
      <w:start w:val="8"/>
      <w:numFmt w:val="none"/>
      <w:lvlText w:val="4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4" w15:restartNumberingAfterBreak="0">
    <w:nsid w:val="536341AA"/>
    <w:multiLevelType w:val="multilevel"/>
    <w:tmpl w:val="0809001F"/>
    <w:styleLink w:val="Styl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EA1035"/>
    <w:multiLevelType w:val="multilevel"/>
    <w:tmpl w:val="0809001F"/>
    <w:styleLink w:val="Style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352E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A2556F"/>
    <w:multiLevelType w:val="multilevel"/>
    <w:tmpl w:val="0809001F"/>
    <w:styleLink w:val="Style9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120C9E"/>
    <w:multiLevelType w:val="hybridMultilevel"/>
    <w:tmpl w:val="79B0F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C4B4A"/>
    <w:multiLevelType w:val="multilevel"/>
    <w:tmpl w:val="E9C0E894"/>
    <w:styleLink w:val="Style7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BF1093"/>
    <w:multiLevelType w:val="hybridMultilevel"/>
    <w:tmpl w:val="0C265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833280">
    <w:abstractNumId w:val="22"/>
  </w:num>
  <w:num w:numId="2" w16cid:durableId="2064861518">
    <w:abstractNumId w:val="10"/>
  </w:num>
  <w:num w:numId="3" w16cid:durableId="438650276">
    <w:abstractNumId w:val="4"/>
  </w:num>
  <w:num w:numId="4" w16cid:durableId="1575625094">
    <w:abstractNumId w:val="6"/>
  </w:num>
  <w:num w:numId="5" w16cid:durableId="888690639">
    <w:abstractNumId w:val="0"/>
  </w:num>
  <w:num w:numId="6" w16cid:durableId="128211202">
    <w:abstractNumId w:val="24"/>
  </w:num>
  <w:num w:numId="7" w16cid:durableId="1970234437">
    <w:abstractNumId w:val="21"/>
  </w:num>
  <w:num w:numId="8" w16cid:durableId="2129884122">
    <w:abstractNumId w:val="19"/>
  </w:num>
  <w:num w:numId="9" w16cid:durableId="1344550785">
    <w:abstractNumId w:val="12"/>
  </w:num>
  <w:num w:numId="10" w16cid:durableId="852107450">
    <w:abstractNumId w:val="29"/>
  </w:num>
  <w:num w:numId="11" w16cid:durableId="847867781">
    <w:abstractNumId w:val="25"/>
  </w:num>
  <w:num w:numId="12" w16cid:durableId="786656427">
    <w:abstractNumId w:val="27"/>
  </w:num>
  <w:num w:numId="13" w16cid:durableId="731542261">
    <w:abstractNumId w:val="15"/>
  </w:num>
  <w:num w:numId="14" w16cid:durableId="515770665">
    <w:abstractNumId w:val="20"/>
  </w:num>
  <w:num w:numId="15" w16cid:durableId="1431707279">
    <w:abstractNumId w:val="11"/>
  </w:num>
  <w:num w:numId="16" w16cid:durableId="2058698739">
    <w:abstractNumId w:val="5"/>
  </w:num>
  <w:num w:numId="17" w16cid:durableId="1671761399">
    <w:abstractNumId w:val="14"/>
  </w:num>
  <w:num w:numId="18" w16cid:durableId="734817821">
    <w:abstractNumId w:val="18"/>
  </w:num>
  <w:num w:numId="19" w16cid:durableId="1682125158">
    <w:abstractNumId w:val="26"/>
  </w:num>
  <w:num w:numId="20" w16cid:durableId="474225512">
    <w:abstractNumId w:val="16"/>
  </w:num>
  <w:num w:numId="21" w16cid:durableId="517937392">
    <w:abstractNumId w:val="9"/>
  </w:num>
  <w:num w:numId="22" w16cid:durableId="1996909771">
    <w:abstractNumId w:val="17"/>
  </w:num>
  <w:num w:numId="23" w16cid:durableId="1682316118">
    <w:abstractNumId w:val="7"/>
  </w:num>
  <w:num w:numId="24" w16cid:durableId="1128553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4426775">
    <w:abstractNumId w:val="3"/>
  </w:num>
  <w:num w:numId="26" w16cid:durableId="766118603">
    <w:abstractNumId w:val="23"/>
  </w:num>
  <w:num w:numId="27" w16cid:durableId="1611276045">
    <w:abstractNumId w:val="8"/>
  </w:num>
  <w:num w:numId="28" w16cid:durableId="151727689">
    <w:abstractNumId w:val="1"/>
  </w:num>
  <w:num w:numId="29" w16cid:durableId="311953377">
    <w:abstractNumId w:val="2"/>
  </w:num>
  <w:num w:numId="30" w16cid:durableId="1389458033">
    <w:abstractNumId w:val="13"/>
  </w:num>
  <w:num w:numId="31" w16cid:durableId="891961410">
    <w:abstractNumId w:val="28"/>
  </w:num>
  <w:num w:numId="32" w16cid:durableId="146627396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A6"/>
    <w:rsid w:val="0000086C"/>
    <w:rsid w:val="0002229A"/>
    <w:rsid w:val="00030D69"/>
    <w:rsid w:val="00036C6F"/>
    <w:rsid w:val="00045C6F"/>
    <w:rsid w:val="000517A6"/>
    <w:rsid w:val="00052260"/>
    <w:rsid w:val="00062FF5"/>
    <w:rsid w:val="00063E41"/>
    <w:rsid w:val="00075BD9"/>
    <w:rsid w:val="00077725"/>
    <w:rsid w:val="0008611C"/>
    <w:rsid w:val="00086DB2"/>
    <w:rsid w:val="00092405"/>
    <w:rsid w:val="00092E5D"/>
    <w:rsid w:val="00094539"/>
    <w:rsid w:val="00095E48"/>
    <w:rsid w:val="000A007D"/>
    <w:rsid w:val="000A2619"/>
    <w:rsid w:val="000A444E"/>
    <w:rsid w:val="000A561D"/>
    <w:rsid w:val="000A5B59"/>
    <w:rsid w:val="000A7289"/>
    <w:rsid w:val="000B15AF"/>
    <w:rsid w:val="000B3817"/>
    <w:rsid w:val="000B6809"/>
    <w:rsid w:val="000C0837"/>
    <w:rsid w:val="000C5786"/>
    <w:rsid w:val="000C5F14"/>
    <w:rsid w:val="000C77DA"/>
    <w:rsid w:val="000D0750"/>
    <w:rsid w:val="000D43F3"/>
    <w:rsid w:val="000D4BD0"/>
    <w:rsid w:val="000D5365"/>
    <w:rsid w:val="000E0309"/>
    <w:rsid w:val="000E3905"/>
    <w:rsid w:val="000E4297"/>
    <w:rsid w:val="000E6950"/>
    <w:rsid w:val="000F2282"/>
    <w:rsid w:val="000F4210"/>
    <w:rsid w:val="00101265"/>
    <w:rsid w:val="00101962"/>
    <w:rsid w:val="00101A95"/>
    <w:rsid w:val="00101E00"/>
    <w:rsid w:val="00105F11"/>
    <w:rsid w:val="001120F1"/>
    <w:rsid w:val="00112784"/>
    <w:rsid w:val="00120287"/>
    <w:rsid w:val="00124D29"/>
    <w:rsid w:val="0012556B"/>
    <w:rsid w:val="00126B28"/>
    <w:rsid w:val="00126BD0"/>
    <w:rsid w:val="001332E5"/>
    <w:rsid w:val="00133F8A"/>
    <w:rsid w:val="00134756"/>
    <w:rsid w:val="00140486"/>
    <w:rsid w:val="00144E98"/>
    <w:rsid w:val="0014646E"/>
    <w:rsid w:val="00146DBA"/>
    <w:rsid w:val="00150B57"/>
    <w:rsid w:val="00162250"/>
    <w:rsid w:val="00171082"/>
    <w:rsid w:val="00171EAD"/>
    <w:rsid w:val="00174BA1"/>
    <w:rsid w:val="00186A96"/>
    <w:rsid w:val="001A62A0"/>
    <w:rsid w:val="001A6838"/>
    <w:rsid w:val="001B4830"/>
    <w:rsid w:val="001B53AA"/>
    <w:rsid w:val="001B6138"/>
    <w:rsid w:val="001C1080"/>
    <w:rsid w:val="001C3C8E"/>
    <w:rsid w:val="001C44D0"/>
    <w:rsid w:val="001C525E"/>
    <w:rsid w:val="001C6ADD"/>
    <w:rsid w:val="001D08D1"/>
    <w:rsid w:val="001D18AF"/>
    <w:rsid w:val="001D23E8"/>
    <w:rsid w:val="001D2451"/>
    <w:rsid w:val="001D3714"/>
    <w:rsid w:val="001D62AF"/>
    <w:rsid w:val="001D691C"/>
    <w:rsid w:val="001E11F8"/>
    <w:rsid w:val="001E30B0"/>
    <w:rsid w:val="001E5B75"/>
    <w:rsid w:val="001F1CB4"/>
    <w:rsid w:val="001F7B62"/>
    <w:rsid w:val="00200E2B"/>
    <w:rsid w:val="00212524"/>
    <w:rsid w:val="00221AC0"/>
    <w:rsid w:val="002239E5"/>
    <w:rsid w:val="00227F67"/>
    <w:rsid w:val="00231858"/>
    <w:rsid w:val="002344B6"/>
    <w:rsid w:val="002347A1"/>
    <w:rsid w:val="00234AB8"/>
    <w:rsid w:val="00234E80"/>
    <w:rsid w:val="002407E2"/>
    <w:rsid w:val="00241E5B"/>
    <w:rsid w:val="00242D7E"/>
    <w:rsid w:val="002576BE"/>
    <w:rsid w:val="002610F5"/>
    <w:rsid w:val="002622FC"/>
    <w:rsid w:val="00264AC0"/>
    <w:rsid w:val="00264BB4"/>
    <w:rsid w:val="002667D0"/>
    <w:rsid w:val="00270431"/>
    <w:rsid w:val="00271F96"/>
    <w:rsid w:val="002727E7"/>
    <w:rsid w:val="00283EB8"/>
    <w:rsid w:val="00284B58"/>
    <w:rsid w:val="002A0C46"/>
    <w:rsid w:val="002A4A21"/>
    <w:rsid w:val="002C0931"/>
    <w:rsid w:val="002C6284"/>
    <w:rsid w:val="002C6E43"/>
    <w:rsid w:val="002C7A65"/>
    <w:rsid w:val="002D132B"/>
    <w:rsid w:val="002D51FF"/>
    <w:rsid w:val="002E1893"/>
    <w:rsid w:val="002E1BDE"/>
    <w:rsid w:val="002F09CF"/>
    <w:rsid w:val="002F171F"/>
    <w:rsid w:val="002F68AC"/>
    <w:rsid w:val="00300D47"/>
    <w:rsid w:val="0031269F"/>
    <w:rsid w:val="00321633"/>
    <w:rsid w:val="00322126"/>
    <w:rsid w:val="00324844"/>
    <w:rsid w:val="0032635D"/>
    <w:rsid w:val="00330686"/>
    <w:rsid w:val="003439B6"/>
    <w:rsid w:val="0034533C"/>
    <w:rsid w:val="003500B9"/>
    <w:rsid w:val="003529AE"/>
    <w:rsid w:val="0035323E"/>
    <w:rsid w:val="0037493B"/>
    <w:rsid w:val="003768D8"/>
    <w:rsid w:val="003804CC"/>
    <w:rsid w:val="003816CA"/>
    <w:rsid w:val="00382DC5"/>
    <w:rsid w:val="00394693"/>
    <w:rsid w:val="003A0D8D"/>
    <w:rsid w:val="003A2942"/>
    <w:rsid w:val="003A597A"/>
    <w:rsid w:val="003B0011"/>
    <w:rsid w:val="003C0130"/>
    <w:rsid w:val="003C08A6"/>
    <w:rsid w:val="003D1F35"/>
    <w:rsid w:val="003D710F"/>
    <w:rsid w:val="003F0D50"/>
    <w:rsid w:val="003F1B0C"/>
    <w:rsid w:val="003F4CCC"/>
    <w:rsid w:val="003F74C1"/>
    <w:rsid w:val="003F75F0"/>
    <w:rsid w:val="003F76E9"/>
    <w:rsid w:val="0040197A"/>
    <w:rsid w:val="00412ABF"/>
    <w:rsid w:val="00414745"/>
    <w:rsid w:val="0042189B"/>
    <w:rsid w:val="00422A26"/>
    <w:rsid w:val="00422C14"/>
    <w:rsid w:val="00423AF1"/>
    <w:rsid w:val="00424A53"/>
    <w:rsid w:val="00427207"/>
    <w:rsid w:val="00434913"/>
    <w:rsid w:val="004432F2"/>
    <w:rsid w:val="00453CF9"/>
    <w:rsid w:val="00454EE4"/>
    <w:rsid w:val="004554E8"/>
    <w:rsid w:val="0046532D"/>
    <w:rsid w:val="00465D8B"/>
    <w:rsid w:val="00470838"/>
    <w:rsid w:val="004710A8"/>
    <w:rsid w:val="00480F57"/>
    <w:rsid w:val="00483F2A"/>
    <w:rsid w:val="004866D6"/>
    <w:rsid w:val="00487F05"/>
    <w:rsid w:val="0049222D"/>
    <w:rsid w:val="004A0691"/>
    <w:rsid w:val="004B3EC0"/>
    <w:rsid w:val="004B4387"/>
    <w:rsid w:val="004B63BD"/>
    <w:rsid w:val="004C0F76"/>
    <w:rsid w:val="004C1740"/>
    <w:rsid w:val="004C4A2C"/>
    <w:rsid w:val="004C62E2"/>
    <w:rsid w:val="004D0BF1"/>
    <w:rsid w:val="004D0DE9"/>
    <w:rsid w:val="004E3516"/>
    <w:rsid w:val="004E4D68"/>
    <w:rsid w:val="004F46F8"/>
    <w:rsid w:val="00500A0A"/>
    <w:rsid w:val="00500BB5"/>
    <w:rsid w:val="00505A52"/>
    <w:rsid w:val="00507393"/>
    <w:rsid w:val="00512412"/>
    <w:rsid w:val="005125E8"/>
    <w:rsid w:val="0051486E"/>
    <w:rsid w:val="00516293"/>
    <w:rsid w:val="00525EED"/>
    <w:rsid w:val="00526ECE"/>
    <w:rsid w:val="005357D0"/>
    <w:rsid w:val="00535E9F"/>
    <w:rsid w:val="00536C36"/>
    <w:rsid w:val="005439FD"/>
    <w:rsid w:val="00544A4A"/>
    <w:rsid w:val="00546011"/>
    <w:rsid w:val="0055660D"/>
    <w:rsid w:val="005625DE"/>
    <w:rsid w:val="00564DB0"/>
    <w:rsid w:val="00565525"/>
    <w:rsid w:val="00565ECB"/>
    <w:rsid w:val="00571C48"/>
    <w:rsid w:val="005748BB"/>
    <w:rsid w:val="00582ABD"/>
    <w:rsid w:val="00582C13"/>
    <w:rsid w:val="0059423A"/>
    <w:rsid w:val="005B4AC4"/>
    <w:rsid w:val="005B6B09"/>
    <w:rsid w:val="005C1F24"/>
    <w:rsid w:val="005C3DFE"/>
    <w:rsid w:val="005C7A86"/>
    <w:rsid w:val="005D2D83"/>
    <w:rsid w:val="005D6544"/>
    <w:rsid w:val="005D66BF"/>
    <w:rsid w:val="005E2CCF"/>
    <w:rsid w:val="005E342A"/>
    <w:rsid w:val="005E41B9"/>
    <w:rsid w:val="005F23D1"/>
    <w:rsid w:val="005F3431"/>
    <w:rsid w:val="005F496F"/>
    <w:rsid w:val="005F5B77"/>
    <w:rsid w:val="006102EB"/>
    <w:rsid w:val="00610852"/>
    <w:rsid w:val="00612306"/>
    <w:rsid w:val="006150F1"/>
    <w:rsid w:val="006158BA"/>
    <w:rsid w:val="006257DF"/>
    <w:rsid w:val="006271D9"/>
    <w:rsid w:val="00627A89"/>
    <w:rsid w:val="006344C7"/>
    <w:rsid w:val="006368FB"/>
    <w:rsid w:val="00640232"/>
    <w:rsid w:val="006410CE"/>
    <w:rsid w:val="00652BEE"/>
    <w:rsid w:val="0065765B"/>
    <w:rsid w:val="00660784"/>
    <w:rsid w:val="0066104E"/>
    <w:rsid w:val="006627F5"/>
    <w:rsid w:val="00662884"/>
    <w:rsid w:val="0066476D"/>
    <w:rsid w:val="00666C6B"/>
    <w:rsid w:val="00666E3D"/>
    <w:rsid w:val="00667EB7"/>
    <w:rsid w:val="00670C9C"/>
    <w:rsid w:val="0067108A"/>
    <w:rsid w:val="00673A6F"/>
    <w:rsid w:val="0067467A"/>
    <w:rsid w:val="00680152"/>
    <w:rsid w:val="00680887"/>
    <w:rsid w:val="006818FC"/>
    <w:rsid w:val="00683CAB"/>
    <w:rsid w:val="006845C8"/>
    <w:rsid w:val="00684C62"/>
    <w:rsid w:val="0068501E"/>
    <w:rsid w:val="0068710C"/>
    <w:rsid w:val="0069242F"/>
    <w:rsid w:val="006A0EE1"/>
    <w:rsid w:val="006A6F1A"/>
    <w:rsid w:val="006B1F73"/>
    <w:rsid w:val="006B4E4B"/>
    <w:rsid w:val="006B55BA"/>
    <w:rsid w:val="006C1A0A"/>
    <w:rsid w:val="006C2B29"/>
    <w:rsid w:val="006C60E0"/>
    <w:rsid w:val="006C7249"/>
    <w:rsid w:val="006C741B"/>
    <w:rsid w:val="006D1F35"/>
    <w:rsid w:val="006D45DD"/>
    <w:rsid w:val="006D6A73"/>
    <w:rsid w:val="006D7E90"/>
    <w:rsid w:val="006E0FB1"/>
    <w:rsid w:val="006E11FB"/>
    <w:rsid w:val="006E20FF"/>
    <w:rsid w:val="006E6B48"/>
    <w:rsid w:val="006F08F9"/>
    <w:rsid w:val="006F47DE"/>
    <w:rsid w:val="007040A6"/>
    <w:rsid w:val="00707586"/>
    <w:rsid w:val="007130C3"/>
    <w:rsid w:val="00713672"/>
    <w:rsid w:val="0071482F"/>
    <w:rsid w:val="0073259B"/>
    <w:rsid w:val="00733B35"/>
    <w:rsid w:val="007424F3"/>
    <w:rsid w:val="0074429C"/>
    <w:rsid w:val="00746AEC"/>
    <w:rsid w:val="00747802"/>
    <w:rsid w:val="0076617C"/>
    <w:rsid w:val="00767EE0"/>
    <w:rsid w:val="007721AC"/>
    <w:rsid w:val="00775834"/>
    <w:rsid w:val="00777565"/>
    <w:rsid w:val="00780D1C"/>
    <w:rsid w:val="00792424"/>
    <w:rsid w:val="007939AC"/>
    <w:rsid w:val="00794EFE"/>
    <w:rsid w:val="0079694C"/>
    <w:rsid w:val="007A12AE"/>
    <w:rsid w:val="007A1519"/>
    <w:rsid w:val="007A3A58"/>
    <w:rsid w:val="007A7513"/>
    <w:rsid w:val="007B3AC6"/>
    <w:rsid w:val="007B64C2"/>
    <w:rsid w:val="007C0968"/>
    <w:rsid w:val="007C4023"/>
    <w:rsid w:val="007C526D"/>
    <w:rsid w:val="007D3CB1"/>
    <w:rsid w:val="007D3EAC"/>
    <w:rsid w:val="007D5638"/>
    <w:rsid w:val="007E530E"/>
    <w:rsid w:val="007F37CA"/>
    <w:rsid w:val="007F7859"/>
    <w:rsid w:val="00802A6E"/>
    <w:rsid w:val="00803CA9"/>
    <w:rsid w:val="00805770"/>
    <w:rsid w:val="00806BFA"/>
    <w:rsid w:val="00810B59"/>
    <w:rsid w:val="00815863"/>
    <w:rsid w:val="00820C13"/>
    <w:rsid w:val="00827475"/>
    <w:rsid w:val="00847289"/>
    <w:rsid w:val="008505E2"/>
    <w:rsid w:val="008559C8"/>
    <w:rsid w:val="00855CFC"/>
    <w:rsid w:val="00856A58"/>
    <w:rsid w:val="00860DDC"/>
    <w:rsid w:val="00863840"/>
    <w:rsid w:val="00884172"/>
    <w:rsid w:val="008902B6"/>
    <w:rsid w:val="00890765"/>
    <w:rsid w:val="00890A43"/>
    <w:rsid w:val="008936F7"/>
    <w:rsid w:val="008954AC"/>
    <w:rsid w:val="00895564"/>
    <w:rsid w:val="00895801"/>
    <w:rsid w:val="00896C4A"/>
    <w:rsid w:val="008A37BC"/>
    <w:rsid w:val="008B1302"/>
    <w:rsid w:val="008B3823"/>
    <w:rsid w:val="008B522E"/>
    <w:rsid w:val="008B639C"/>
    <w:rsid w:val="008C01E4"/>
    <w:rsid w:val="008C1ED7"/>
    <w:rsid w:val="008C359F"/>
    <w:rsid w:val="008C519C"/>
    <w:rsid w:val="008C62AB"/>
    <w:rsid w:val="008D28A3"/>
    <w:rsid w:val="008E3592"/>
    <w:rsid w:val="008E648A"/>
    <w:rsid w:val="008F1EC4"/>
    <w:rsid w:val="008F2AFA"/>
    <w:rsid w:val="008F394D"/>
    <w:rsid w:val="008F46C7"/>
    <w:rsid w:val="008F4D95"/>
    <w:rsid w:val="008F77C8"/>
    <w:rsid w:val="00902B5B"/>
    <w:rsid w:val="009063F1"/>
    <w:rsid w:val="00915C39"/>
    <w:rsid w:val="0092015C"/>
    <w:rsid w:val="0092714A"/>
    <w:rsid w:val="00937054"/>
    <w:rsid w:val="00937609"/>
    <w:rsid w:val="00937C4C"/>
    <w:rsid w:val="00937E77"/>
    <w:rsid w:val="00941049"/>
    <w:rsid w:val="0094244E"/>
    <w:rsid w:val="0094525A"/>
    <w:rsid w:val="00945CA0"/>
    <w:rsid w:val="009511A2"/>
    <w:rsid w:val="00951C8F"/>
    <w:rsid w:val="00953BCD"/>
    <w:rsid w:val="00955089"/>
    <w:rsid w:val="00963107"/>
    <w:rsid w:val="00965588"/>
    <w:rsid w:val="009730A2"/>
    <w:rsid w:val="00990DCC"/>
    <w:rsid w:val="009A0EE2"/>
    <w:rsid w:val="009A17D8"/>
    <w:rsid w:val="009A48C4"/>
    <w:rsid w:val="009A5FAC"/>
    <w:rsid w:val="009A6EA5"/>
    <w:rsid w:val="009A70B5"/>
    <w:rsid w:val="009B1F6F"/>
    <w:rsid w:val="009B451E"/>
    <w:rsid w:val="009B7DC2"/>
    <w:rsid w:val="009C3EB9"/>
    <w:rsid w:val="009D6C6B"/>
    <w:rsid w:val="009E0CE2"/>
    <w:rsid w:val="009E4E46"/>
    <w:rsid w:val="009F09AA"/>
    <w:rsid w:val="009F1254"/>
    <w:rsid w:val="009F3771"/>
    <w:rsid w:val="00A004B1"/>
    <w:rsid w:val="00A047A6"/>
    <w:rsid w:val="00A060F3"/>
    <w:rsid w:val="00A07F3F"/>
    <w:rsid w:val="00A1126A"/>
    <w:rsid w:val="00A1231E"/>
    <w:rsid w:val="00A14844"/>
    <w:rsid w:val="00A161DA"/>
    <w:rsid w:val="00A2301C"/>
    <w:rsid w:val="00A23E45"/>
    <w:rsid w:val="00A25088"/>
    <w:rsid w:val="00A26B6B"/>
    <w:rsid w:val="00A2795E"/>
    <w:rsid w:val="00A319F0"/>
    <w:rsid w:val="00A36388"/>
    <w:rsid w:val="00A43E9E"/>
    <w:rsid w:val="00A5087A"/>
    <w:rsid w:val="00A5561E"/>
    <w:rsid w:val="00A5638F"/>
    <w:rsid w:val="00A56F8F"/>
    <w:rsid w:val="00A76847"/>
    <w:rsid w:val="00A8032D"/>
    <w:rsid w:val="00A90153"/>
    <w:rsid w:val="00A931A6"/>
    <w:rsid w:val="00A97DD0"/>
    <w:rsid w:val="00AB0F24"/>
    <w:rsid w:val="00AB29AA"/>
    <w:rsid w:val="00AC05FC"/>
    <w:rsid w:val="00AC0CD4"/>
    <w:rsid w:val="00AC3629"/>
    <w:rsid w:val="00AC5AF9"/>
    <w:rsid w:val="00AD1B37"/>
    <w:rsid w:val="00AD2E63"/>
    <w:rsid w:val="00AE58A7"/>
    <w:rsid w:val="00AF27E5"/>
    <w:rsid w:val="00B017FE"/>
    <w:rsid w:val="00B0393D"/>
    <w:rsid w:val="00B15673"/>
    <w:rsid w:val="00B20DDF"/>
    <w:rsid w:val="00B277A6"/>
    <w:rsid w:val="00B367EB"/>
    <w:rsid w:val="00B36E70"/>
    <w:rsid w:val="00B37706"/>
    <w:rsid w:val="00B41B9B"/>
    <w:rsid w:val="00B4477C"/>
    <w:rsid w:val="00B46831"/>
    <w:rsid w:val="00B471A6"/>
    <w:rsid w:val="00B47D91"/>
    <w:rsid w:val="00B514A8"/>
    <w:rsid w:val="00B60052"/>
    <w:rsid w:val="00B6107A"/>
    <w:rsid w:val="00B71F56"/>
    <w:rsid w:val="00B731B8"/>
    <w:rsid w:val="00B920D8"/>
    <w:rsid w:val="00B967C1"/>
    <w:rsid w:val="00B967D9"/>
    <w:rsid w:val="00B96A19"/>
    <w:rsid w:val="00BA079C"/>
    <w:rsid w:val="00BA369C"/>
    <w:rsid w:val="00BB3BDC"/>
    <w:rsid w:val="00BB5364"/>
    <w:rsid w:val="00BB5C7F"/>
    <w:rsid w:val="00BB5F30"/>
    <w:rsid w:val="00BB6096"/>
    <w:rsid w:val="00BC2901"/>
    <w:rsid w:val="00BC6D4B"/>
    <w:rsid w:val="00BD11CB"/>
    <w:rsid w:val="00BD16A0"/>
    <w:rsid w:val="00BD2796"/>
    <w:rsid w:val="00BD3A29"/>
    <w:rsid w:val="00BD4B98"/>
    <w:rsid w:val="00BD5E84"/>
    <w:rsid w:val="00BD6AB9"/>
    <w:rsid w:val="00BE1A21"/>
    <w:rsid w:val="00BF6065"/>
    <w:rsid w:val="00C039B3"/>
    <w:rsid w:val="00C03F7B"/>
    <w:rsid w:val="00C2370C"/>
    <w:rsid w:val="00C23A8E"/>
    <w:rsid w:val="00C24AA5"/>
    <w:rsid w:val="00C26027"/>
    <w:rsid w:val="00C26A53"/>
    <w:rsid w:val="00C31F4B"/>
    <w:rsid w:val="00C32918"/>
    <w:rsid w:val="00C339E1"/>
    <w:rsid w:val="00C345B7"/>
    <w:rsid w:val="00C34C8C"/>
    <w:rsid w:val="00C37D98"/>
    <w:rsid w:val="00C43656"/>
    <w:rsid w:val="00C4399F"/>
    <w:rsid w:val="00C44973"/>
    <w:rsid w:val="00C501ED"/>
    <w:rsid w:val="00C5695C"/>
    <w:rsid w:val="00C652B6"/>
    <w:rsid w:val="00C6680E"/>
    <w:rsid w:val="00C73F48"/>
    <w:rsid w:val="00C76A14"/>
    <w:rsid w:val="00C77329"/>
    <w:rsid w:val="00C80071"/>
    <w:rsid w:val="00C81D2B"/>
    <w:rsid w:val="00C81F78"/>
    <w:rsid w:val="00C92407"/>
    <w:rsid w:val="00C932C9"/>
    <w:rsid w:val="00C94184"/>
    <w:rsid w:val="00C97AF7"/>
    <w:rsid w:val="00CA5261"/>
    <w:rsid w:val="00CA6950"/>
    <w:rsid w:val="00CB1127"/>
    <w:rsid w:val="00CC0A28"/>
    <w:rsid w:val="00CC2478"/>
    <w:rsid w:val="00CC7830"/>
    <w:rsid w:val="00CD338B"/>
    <w:rsid w:val="00CD4803"/>
    <w:rsid w:val="00CD544C"/>
    <w:rsid w:val="00CD59BA"/>
    <w:rsid w:val="00CD67FF"/>
    <w:rsid w:val="00CE32F5"/>
    <w:rsid w:val="00CE4143"/>
    <w:rsid w:val="00CF69A1"/>
    <w:rsid w:val="00D00FD9"/>
    <w:rsid w:val="00D00FF7"/>
    <w:rsid w:val="00D02491"/>
    <w:rsid w:val="00D05275"/>
    <w:rsid w:val="00D05819"/>
    <w:rsid w:val="00D05BD8"/>
    <w:rsid w:val="00D116B0"/>
    <w:rsid w:val="00D11851"/>
    <w:rsid w:val="00D226BB"/>
    <w:rsid w:val="00D232FE"/>
    <w:rsid w:val="00D40F11"/>
    <w:rsid w:val="00D412C3"/>
    <w:rsid w:val="00D41F62"/>
    <w:rsid w:val="00D42ABF"/>
    <w:rsid w:val="00D43B6A"/>
    <w:rsid w:val="00D46109"/>
    <w:rsid w:val="00D51604"/>
    <w:rsid w:val="00D562CA"/>
    <w:rsid w:val="00D57BE4"/>
    <w:rsid w:val="00D60F6B"/>
    <w:rsid w:val="00D61387"/>
    <w:rsid w:val="00D66F44"/>
    <w:rsid w:val="00D676F5"/>
    <w:rsid w:val="00D768B9"/>
    <w:rsid w:val="00D76D8F"/>
    <w:rsid w:val="00D805D1"/>
    <w:rsid w:val="00D848AF"/>
    <w:rsid w:val="00D94649"/>
    <w:rsid w:val="00D97658"/>
    <w:rsid w:val="00DA013A"/>
    <w:rsid w:val="00DA20CE"/>
    <w:rsid w:val="00DA71CD"/>
    <w:rsid w:val="00DB0727"/>
    <w:rsid w:val="00DB4892"/>
    <w:rsid w:val="00DC12AE"/>
    <w:rsid w:val="00DC3E1A"/>
    <w:rsid w:val="00DC40AC"/>
    <w:rsid w:val="00DC6C07"/>
    <w:rsid w:val="00DD34ED"/>
    <w:rsid w:val="00DD712B"/>
    <w:rsid w:val="00DD71EA"/>
    <w:rsid w:val="00DE3ECA"/>
    <w:rsid w:val="00DF0F39"/>
    <w:rsid w:val="00DF1457"/>
    <w:rsid w:val="00DF2C0D"/>
    <w:rsid w:val="00DF56E5"/>
    <w:rsid w:val="00DF69AF"/>
    <w:rsid w:val="00E01723"/>
    <w:rsid w:val="00E06E61"/>
    <w:rsid w:val="00E06F31"/>
    <w:rsid w:val="00E073B2"/>
    <w:rsid w:val="00E12F2E"/>
    <w:rsid w:val="00E15FF7"/>
    <w:rsid w:val="00E16143"/>
    <w:rsid w:val="00E173CC"/>
    <w:rsid w:val="00E21128"/>
    <w:rsid w:val="00E2378A"/>
    <w:rsid w:val="00E24DB7"/>
    <w:rsid w:val="00E27EA4"/>
    <w:rsid w:val="00E31DEA"/>
    <w:rsid w:val="00E33E58"/>
    <w:rsid w:val="00E34B74"/>
    <w:rsid w:val="00E35CE1"/>
    <w:rsid w:val="00E4140A"/>
    <w:rsid w:val="00E51A42"/>
    <w:rsid w:val="00E52BD0"/>
    <w:rsid w:val="00E61319"/>
    <w:rsid w:val="00E61E59"/>
    <w:rsid w:val="00E61F1B"/>
    <w:rsid w:val="00E71D80"/>
    <w:rsid w:val="00E756DE"/>
    <w:rsid w:val="00E81BD3"/>
    <w:rsid w:val="00E94976"/>
    <w:rsid w:val="00E94EF2"/>
    <w:rsid w:val="00E96F89"/>
    <w:rsid w:val="00EA4532"/>
    <w:rsid w:val="00EA4E86"/>
    <w:rsid w:val="00EB4D03"/>
    <w:rsid w:val="00EB7EE2"/>
    <w:rsid w:val="00EC2A2A"/>
    <w:rsid w:val="00EC62E0"/>
    <w:rsid w:val="00ED113A"/>
    <w:rsid w:val="00ED2DF6"/>
    <w:rsid w:val="00ED301D"/>
    <w:rsid w:val="00ED537B"/>
    <w:rsid w:val="00ED5E09"/>
    <w:rsid w:val="00EE070E"/>
    <w:rsid w:val="00EE4BD0"/>
    <w:rsid w:val="00F04A7D"/>
    <w:rsid w:val="00F04CE2"/>
    <w:rsid w:val="00F057FC"/>
    <w:rsid w:val="00F05923"/>
    <w:rsid w:val="00F1010F"/>
    <w:rsid w:val="00F12152"/>
    <w:rsid w:val="00F22A3B"/>
    <w:rsid w:val="00F343AB"/>
    <w:rsid w:val="00F36949"/>
    <w:rsid w:val="00F40863"/>
    <w:rsid w:val="00F42D54"/>
    <w:rsid w:val="00F46489"/>
    <w:rsid w:val="00F506A7"/>
    <w:rsid w:val="00F614AC"/>
    <w:rsid w:val="00F63330"/>
    <w:rsid w:val="00F647CC"/>
    <w:rsid w:val="00F673A2"/>
    <w:rsid w:val="00F703FF"/>
    <w:rsid w:val="00F71F3C"/>
    <w:rsid w:val="00F7229B"/>
    <w:rsid w:val="00F76CA9"/>
    <w:rsid w:val="00F81041"/>
    <w:rsid w:val="00F81546"/>
    <w:rsid w:val="00F82C80"/>
    <w:rsid w:val="00F8355D"/>
    <w:rsid w:val="00F9000B"/>
    <w:rsid w:val="00F92360"/>
    <w:rsid w:val="00FA1F5B"/>
    <w:rsid w:val="00FA2261"/>
    <w:rsid w:val="00FA6B2A"/>
    <w:rsid w:val="00FB0BBC"/>
    <w:rsid w:val="00FB31A9"/>
    <w:rsid w:val="00FB343C"/>
    <w:rsid w:val="00FB4898"/>
    <w:rsid w:val="00FB4BA7"/>
    <w:rsid w:val="00FB5386"/>
    <w:rsid w:val="00FB7C3E"/>
    <w:rsid w:val="00FB7D8C"/>
    <w:rsid w:val="00FD1A0B"/>
    <w:rsid w:val="00FD3030"/>
    <w:rsid w:val="00FD3653"/>
    <w:rsid w:val="00FD4D3A"/>
    <w:rsid w:val="00FE3D08"/>
    <w:rsid w:val="00FE5837"/>
    <w:rsid w:val="00FE71F6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650C8"/>
  <w15:chartTrackingRefBased/>
  <w15:docId w15:val="{93827D5B-B138-442B-98F9-5BCB862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B6B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6">
    <w:name w:val="Char Char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lang w:val="x-none"/>
    </w:rPr>
  </w:style>
  <w:style w:type="character" w:customStyle="1" w:styleId="CharChar5">
    <w:name w:val="Char Char5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val="x-none"/>
    </w:rPr>
  </w:style>
  <w:style w:type="character" w:customStyle="1" w:styleId="CharChar4">
    <w:name w:val="Char Char4"/>
    <w:rPr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ft">
    <w:name w:val="ft"/>
    <w:basedOn w:val="DefaultParagraphFont"/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3">
    <w:name w:val="Char Char3"/>
    <w:semiHidden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nhideWhenUsed/>
    <w:rPr>
      <w:sz w:val="20"/>
      <w:szCs w:val="20"/>
      <w:lang w:val="x-none"/>
    </w:rPr>
  </w:style>
  <w:style w:type="character" w:customStyle="1" w:styleId="CharChar1">
    <w:name w:val="Char Char1"/>
    <w:semiHidden/>
    <w:rPr>
      <w:lang w:eastAsia="en-US"/>
    </w:rPr>
  </w:style>
  <w:style w:type="character" w:styleId="EndnoteReference">
    <w:name w:val="endnote reference"/>
    <w:semiHidden/>
    <w:unhideWhenUsed/>
    <w:rPr>
      <w:vertAlign w:val="superscript"/>
    </w:rPr>
  </w:style>
  <w:style w:type="paragraph" w:styleId="FootnoteText">
    <w:name w:val="footnote text"/>
    <w:basedOn w:val="Normal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Char">
    <w:name w:val="Char Char"/>
    <w:semiHidden/>
    <w:rPr>
      <w:rFonts w:ascii="Times New Roman" w:hAnsi="Times New Roman"/>
      <w:lang w:eastAsia="en-US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Style1">
    <w:name w:val="Style1"/>
    <w:basedOn w:val="FootnoteText"/>
    <w:rPr>
      <w:rFonts w:ascii="Copperplate Gothic Bold" w:hAnsi="Copperplate Gothic Bold"/>
    </w:rPr>
  </w:style>
  <w:style w:type="paragraph" w:customStyle="1" w:styleId="Style2">
    <w:name w:val="Style2"/>
    <w:basedOn w:val="FootnoteText"/>
    <w:rPr>
      <w:rFonts w:ascii="Copperplate Gothic Bold" w:hAnsi="Copperplate Gothic Bold"/>
    </w:rPr>
  </w:style>
  <w:style w:type="character" w:customStyle="1" w:styleId="EndnoteTextChar">
    <w:name w:val="Endnote Text Char"/>
    <w:link w:val="EndnoteText"/>
    <w:rsid w:val="00101E00"/>
    <w:rPr>
      <w:lang w:eastAsia="en-U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Style3">
    <w:name w:val="Style3"/>
    <w:basedOn w:val="BodyTextIndent"/>
    <w:pPr>
      <w:spacing w:line="240" w:lineRule="auto"/>
      <w:ind w:left="568" w:hanging="284"/>
    </w:pPr>
    <w:rPr>
      <w:rFonts w:ascii="Franklin Gothic Book" w:hAnsi="Franklin Gothic Book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dyText1">
    <w:name w:val="Body Text1"/>
    <w:basedOn w:val="BodyText"/>
    <w:next w:val="Style1"/>
    <w:pPr>
      <w:suppressAutoHyphens/>
      <w:spacing w:line="240" w:lineRule="auto"/>
      <w:ind w:left="851" w:hanging="567"/>
      <w:jc w:val="both"/>
    </w:pPr>
    <w:rPr>
      <w:rFonts w:ascii="Franklin Gothic Book" w:hAnsi="Franklin Gothic Book"/>
    </w:rPr>
  </w:style>
  <w:style w:type="paragraph" w:customStyle="1" w:styleId="Style20">
    <w:name w:val="Style 2"/>
    <w:basedOn w:val="Style1"/>
    <w:rPr>
      <w:rFonts w:ascii="Franklin Gothic Book" w:hAnsi="Franklin Gothic Book"/>
    </w:rPr>
  </w:style>
  <w:style w:type="paragraph" w:customStyle="1" w:styleId="StyleStyle1Bold">
    <w:name w:val="Style Style1 + Bold"/>
    <w:basedOn w:val="Style1"/>
    <w:rPr>
      <w:rFonts w:ascii="Franklin Gothic Book" w:hAnsi="Franklin Gothic Book"/>
      <w:bCs/>
    </w:rPr>
  </w:style>
  <w:style w:type="paragraph" w:customStyle="1" w:styleId="StyleStyleStyle1BoldBoldLeft0cmHanging078cm">
    <w:name w:val="Style Style Style1 + Bold + Bold Left:  0 cm Hanging:  0.78 cm"/>
    <w:basedOn w:val="StyleStyle1Bold"/>
    <w:pPr>
      <w:ind w:left="440" w:hanging="440"/>
    </w:pPr>
    <w:rPr>
      <w:rFonts w:eastAsia="Times New Roman"/>
      <w:sz w:val="22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84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rsid w:val="00FE5837"/>
    <w:pPr>
      <w:numPr>
        <w:numId w:val="6"/>
      </w:numPr>
    </w:pPr>
  </w:style>
  <w:style w:type="numbering" w:customStyle="1" w:styleId="Style5">
    <w:name w:val="Style5"/>
    <w:rsid w:val="00FE5837"/>
    <w:pPr>
      <w:numPr>
        <w:numId w:val="7"/>
      </w:numPr>
    </w:pPr>
  </w:style>
  <w:style w:type="numbering" w:customStyle="1" w:styleId="Style6">
    <w:name w:val="Style6"/>
    <w:rsid w:val="00FE5837"/>
    <w:pPr>
      <w:numPr>
        <w:numId w:val="8"/>
      </w:numPr>
    </w:pPr>
  </w:style>
  <w:style w:type="numbering" w:customStyle="1" w:styleId="Style7">
    <w:name w:val="Style7"/>
    <w:rsid w:val="00FE5837"/>
    <w:pPr>
      <w:numPr>
        <w:numId w:val="10"/>
      </w:numPr>
    </w:pPr>
  </w:style>
  <w:style w:type="numbering" w:customStyle="1" w:styleId="Style8">
    <w:name w:val="Style8"/>
    <w:rsid w:val="003C0130"/>
    <w:pPr>
      <w:numPr>
        <w:numId w:val="11"/>
      </w:numPr>
    </w:pPr>
  </w:style>
  <w:style w:type="numbering" w:customStyle="1" w:styleId="Style9">
    <w:name w:val="Style9"/>
    <w:rsid w:val="003C0130"/>
    <w:pPr>
      <w:numPr>
        <w:numId w:val="12"/>
      </w:numPr>
    </w:pPr>
  </w:style>
  <w:style w:type="numbering" w:customStyle="1" w:styleId="Style10">
    <w:name w:val="Style10"/>
    <w:rsid w:val="00856A58"/>
    <w:pPr>
      <w:numPr>
        <w:numId w:val="13"/>
      </w:numPr>
    </w:pPr>
  </w:style>
  <w:style w:type="numbering" w:customStyle="1" w:styleId="Style11">
    <w:name w:val="Style11"/>
    <w:rsid w:val="00856A58"/>
    <w:pPr>
      <w:numPr>
        <w:numId w:val="14"/>
      </w:numPr>
    </w:pPr>
  </w:style>
  <w:style w:type="character" w:customStyle="1" w:styleId="Heading1Char">
    <w:name w:val="Heading 1 Char"/>
    <w:link w:val="Heading1"/>
    <w:rsid w:val="005B6B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erChar">
    <w:name w:val="Header Char"/>
    <w:link w:val="Header"/>
    <w:uiPriority w:val="99"/>
    <w:rsid w:val="00794EFE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4EF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34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221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.silverlodg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nwell-pc@liv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Pictures\ScolePC\Scole%20Misc\Agenda%20for%20Scole%20PC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40A1-EE95-4343-B480-B9AF27FB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Scole PC Meeting Template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held 19 October 2010 at Scole Primary School</vt:lpstr>
    </vt:vector>
  </TitlesOfParts>
  <Company>Hewlett-Packard</Company>
  <LinksUpToDate>false</LinksUpToDate>
  <CharactersWithSpaces>2462</CharactersWithSpaces>
  <SharedDoc>false</SharedDoc>
  <HLinks>
    <vt:vector size="18" baseType="variant"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https://us02web.zoom.us/j/82604697633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mailto:bunwell-pc@live.com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mailto:rs.silverlodge@gmail.com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held 19 October 2010 at Scole Primary School</dc:title>
  <dc:subject/>
  <dc:creator>Alex</dc:creator>
  <cp:keywords/>
  <cp:lastModifiedBy>Bunwell Parish Clerk</cp:lastModifiedBy>
  <cp:revision>2</cp:revision>
  <cp:lastPrinted>2019-06-24T12:25:00Z</cp:lastPrinted>
  <dcterms:created xsi:type="dcterms:W3CDTF">2023-05-05T11:20:00Z</dcterms:created>
  <dcterms:modified xsi:type="dcterms:W3CDTF">2023-05-05T11:20:00Z</dcterms:modified>
</cp:coreProperties>
</file>